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7"/>
        <w:gridCol w:w="4020"/>
        <w:gridCol w:w="2589"/>
      </w:tblGrid>
      <w:tr w:rsidR="00F316AD" w:rsidRPr="001700F2" w14:paraId="47680D02" w14:textId="77777777" w:rsidTr="00B601F0">
        <w:trPr>
          <w:trHeight w:val="1474"/>
        </w:trPr>
        <w:tc>
          <w:tcPr>
            <w:tcW w:w="9136" w:type="dxa"/>
            <w:gridSpan w:val="3"/>
            <w:tcBorders>
              <w:top w:val="single" w:sz="24" w:space="0" w:color="BF9268" w:themeColor="accent2"/>
              <w:left w:val="single" w:sz="24" w:space="0" w:color="BF9268" w:themeColor="accent2"/>
              <w:bottom w:val="single" w:sz="18" w:space="0" w:color="BF9268" w:themeColor="accent2"/>
              <w:right w:val="single" w:sz="24" w:space="0" w:color="BF9268" w:themeColor="accent2"/>
            </w:tcBorders>
            <w:shd w:val="clear" w:color="auto" w:fill="FFFFFF" w:themeFill="background1"/>
          </w:tcPr>
          <w:p w14:paraId="39D3ACDC" w14:textId="4BB2DE38" w:rsidR="00F316AD" w:rsidRPr="001700F2" w:rsidRDefault="0000705F" w:rsidP="00F316AD">
            <w:pPr>
              <w:pStyle w:val="Title"/>
            </w:pPr>
            <w:r>
              <w:t>Faith Iyekeoretin-</w:t>
            </w:r>
            <w:proofErr w:type="spellStart"/>
            <w:r>
              <w:t>Obasogie</w:t>
            </w:r>
            <w:proofErr w:type="spellEnd"/>
          </w:p>
          <w:p w14:paraId="089B430D" w14:textId="76177D14" w:rsidR="00F316AD" w:rsidRPr="001700F2" w:rsidRDefault="0000705F" w:rsidP="0000705F">
            <w:pPr>
              <w:pStyle w:val="Subtitle"/>
            </w:pPr>
            <w:r>
              <w:t>Software Developer</w:t>
            </w:r>
            <w:r w:rsidR="00F316AD" w:rsidRPr="001700F2">
              <w:t xml:space="preserve"> </w:t>
            </w:r>
          </w:p>
        </w:tc>
      </w:tr>
      <w:tr w:rsidR="00261870" w:rsidRPr="001700F2" w14:paraId="225C40D2" w14:textId="77777777" w:rsidTr="00035754">
        <w:trPr>
          <w:trHeight w:val="1261"/>
        </w:trPr>
        <w:tc>
          <w:tcPr>
            <w:tcW w:w="2527" w:type="dxa"/>
            <w:tcBorders>
              <w:top w:val="single" w:sz="18" w:space="0" w:color="BF9268" w:themeColor="accent2"/>
              <w:left w:val="dashSmallGap" w:sz="4" w:space="0" w:color="C0BABA" w:themeColor="accent6" w:themeTint="99"/>
              <w:bottom w:val="dashSmallGap" w:sz="4" w:space="0" w:color="C0BABA" w:themeColor="accent6" w:themeTint="99"/>
              <w:right w:val="dashSmallGap" w:sz="4" w:space="0" w:color="C0BABA" w:themeColor="accent6" w:themeTint="99"/>
            </w:tcBorders>
            <w:vAlign w:val="center"/>
          </w:tcPr>
          <w:p w14:paraId="3C39CB48" w14:textId="2B349EDE" w:rsidR="00261870" w:rsidRDefault="00261870" w:rsidP="0000705F">
            <w:pPr>
              <w:jc w:val="center"/>
            </w:pPr>
            <w:r>
              <w:rPr>
                <w:noProof/>
                <w:lang w:val="en-ZA" w:eastAsia="en-ZA"/>
              </w:rPr>
              <w:drawing>
                <wp:inline distT="0" distB="0" distL="0" distR="0" wp14:anchorId="1CBF6971" wp14:editId="2A167F5C">
                  <wp:extent cx="1377538" cy="1288940"/>
                  <wp:effectExtent l="0" t="0" r="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220105_23000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538" cy="1288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0" w:type="dxa"/>
            <w:tcBorders>
              <w:top w:val="single" w:sz="18" w:space="0" w:color="BF9268" w:themeColor="accent2"/>
              <w:left w:val="dashSmallGap" w:sz="4" w:space="0" w:color="C0BABA" w:themeColor="accent6" w:themeTint="99"/>
              <w:bottom w:val="dashSmallGap" w:sz="4" w:space="0" w:color="C0BABA" w:themeColor="accent6" w:themeTint="99"/>
              <w:right w:val="dashSmallGap" w:sz="4" w:space="0" w:color="C0BABA" w:themeColor="accent6" w:themeTint="99"/>
            </w:tcBorders>
            <w:vAlign w:val="center"/>
          </w:tcPr>
          <w:p w14:paraId="10385789" w14:textId="76A9F219" w:rsidR="00261870" w:rsidRDefault="00E85F3E" w:rsidP="0000705F">
            <w:pPr>
              <w:jc w:val="center"/>
            </w:pPr>
            <w:r>
              <w:t>DOB: 28-12-1999</w:t>
            </w:r>
          </w:p>
        </w:tc>
        <w:tc>
          <w:tcPr>
            <w:tcW w:w="2589" w:type="dxa"/>
            <w:tcBorders>
              <w:top w:val="single" w:sz="18" w:space="0" w:color="BF9268" w:themeColor="accent2"/>
              <w:left w:val="dashSmallGap" w:sz="4" w:space="0" w:color="C0BABA" w:themeColor="accent6" w:themeTint="99"/>
              <w:bottom w:val="dashSmallGap" w:sz="4" w:space="0" w:color="C0BABA" w:themeColor="accent6" w:themeTint="99"/>
              <w:right w:val="dashSmallGap" w:sz="4" w:space="0" w:color="C0BABA" w:themeColor="accent6" w:themeTint="99"/>
            </w:tcBorders>
            <w:vAlign w:val="center"/>
          </w:tcPr>
          <w:p w14:paraId="5C82D618" w14:textId="28C3A2EB" w:rsidR="00261870" w:rsidRDefault="00E85F3E" w:rsidP="0000705F">
            <w:pPr>
              <w:jc w:val="center"/>
            </w:pPr>
            <w:r>
              <w:t>ID: 992281216082</w:t>
            </w:r>
          </w:p>
        </w:tc>
      </w:tr>
      <w:tr w:rsidR="00E85F3E" w:rsidRPr="001700F2" w14:paraId="0E88D65A" w14:textId="77777777" w:rsidTr="00EA1F4F">
        <w:trPr>
          <w:trHeight w:val="850"/>
        </w:trPr>
        <w:tc>
          <w:tcPr>
            <w:tcW w:w="2527" w:type="dxa"/>
            <w:tcBorders>
              <w:top w:val="dashSmallGap" w:sz="4" w:space="0" w:color="C0BABA" w:themeColor="accent6" w:themeTint="99"/>
              <w:left w:val="dashSmallGap" w:sz="4" w:space="0" w:color="C0BABA" w:themeColor="accent6" w:themeTint="99"/>
              <w:bottom w:val="dashSmallGap" w:sz="4" w:space="0" w:color="C0BABA" w:themeColor="accent6" w:themeTint="99"/>
              <w:right w:val="dashSmallGap" w:sz="4" w:space="0" w:color="C0BABA" w:themeColor="accent6" w:themeTint="99"/>
            </w:tcBorders>
            <w:vAlign w:val="center"/>
          </w:tcPr>
          <w:p w14:paraId="7DC7E3E8" w14:textId="40920ED9" w:rsidR="00F316AD" w:rsidRPr="004208E4" w:rsidRDefault="0000705F" w:rsidP="0000705F">
            <w:pPr>
              <w:jc w:val="center"/>
              <w:rPr>
                <w:sz w:val="20"/>
                <w:szCs w:val="20"/>
              </w:rPr>
            </w:pPr>
            <w:r w:rsidRPr="004208E4">
              <w:rPr>
                <w:sz w:val="20"/>
                <w:szCs w:val="20"/>
              </w:rPr>
              <w:t xml:space="preserve">59 Queens Road, </w:t>
            </w:r>
          </w:p>
          <w:p w14:paraId="787F47D8" w14:textId="1F5CF865" w:rsidR="0000705F" w:rsidRPr="004208E4" w:rsidRDefault="0000705F" w:rsidP="0000705F">
            <w:pPr>
              <w:jc w:val="center"/>
              <w:rPr>
                <w:sz w:val="20"/>
                <w:szCs w:val="20"/>
              </w:rPr>
            </w:pPr>
            <w:r w:rsidRPr="004208E4">
              <w:rPr>
                <w:sz w:val="20"/>
                <w:szCs w:val="20"/>
              </w:rPr>
              <w:t>King Williams Town</w:t>
            </w:r>
          </w:p>
        </w:tc>
        <w:tc>
          <w:tcPr>
            <w:tcW w:w="4020" w:type="dxa"/>
            <w:tcBorders>
              <w:top w:val="dashSmallGap" w:sz="4" w:space="0" w:color="C0BABA" w:themeColor="accent6" w:themeTint="99"/>
              <w:left w:val="dashSmallGap" w:sz="4" w:space="0" w:color="C0BABA" w:themeColor="accent6" w:themeTint="99"/>
              <w:bottom w:val="dashSmallGap" w:sz="4" w:space="0" w:color="C0BABA" w:themeColor="accent6" w:themeTint="99"/>
              <w:right w:val="dashSmallGap" w:sz="4" w:space="0" w:color="C0BABA" w:themeColor="accent6" w:themeTint="99"/>
            </w:tcBorders>
            <w:vAlign w:val="center"/>
          </w:tcPr>
          <w:p w14:paraId="45F42061" w14:textId="45DBCEE5" w:rsidR="00F316AD" w:rsidRPr="000A68CF" w:rsidRDefault="00786A7A" w:rsidP="0000705F">
            <w:pPr>
              <w:jc w:val="center"/>
              <w:rPr>
                <w:sz w:val="22"/>
                <w:szCs w:val="22"/>
              </w:rPr>
            </w:pPr>
            <w:r w:rsidRPr="000A68CF">
              <w:rPr>
                <w:sz w:val="22"/>
                <w:szCs w:val="22"/>
              </w:rPr>
              <w:t xml:space="preserve">Cell: </w:t>
            </w:r>
            <w:r w:rsidR="0000705F" w:rsidRPr="000A68CF">
              <w:rPr>
                <w:sz w:val="22"/>
                <w:szCs w:val="22"/>
              </w:rPr>
              <w:t>0766207510</w:t>
            </w:r>
          </w:p>
        </w:tc>
        <w:tc>
          <w:tcPr>
            <w:tcW w:w="2589" w:type="dxa"/>
            <w:tcBorders>
              <w:top w:val="dashSmallGap" w:sz="4" w:space="0" w:color="C0BABA" w:themeColor="accent6" w:themeTint="99"/>
              <w:left w:val="dashSmallGap" w:sz="4" w:space="0" w:color="C0BABA" w:themeColor="accent6" w:themeTint="99"/>
              <w:bottom w:val="dashSmallGap" w:sz="4" w:space="0" w:color="C0BABA" w:themeColor="accent6" w:themeTint="99"/>
              <w:right w:val="dashSmallGap" w:sz="4" w:space="0" w:color="C0BABA" w:themeColor="accent6" w:themeTint="99"/>
            </w:tcBorders>
            <w:vAlign w:val="center"/>
          </w:tcPr>
          <w:p w14:paraId="418B0D45" w14:textId="77777777" w:rsidR="00F316AD" w:rsidRPr="001700F2" w:rsidRDefault="007F15C0" w:rsidP="0000705F">
            <w:pPr>
              <w:jc w:val="center"/>
            </w:pPr>
            <w:r>
              <w:t>f</w:t>
            </w:r>
            <w:r w:rsidR="0000705F">
              <w:t>aith5fio@gmail.com</w:t>
            </w:r>
            <w:r w:rsidR="00D20DA9" w:rsidRPr="001700F2">
              <w:t xml:space="preserve"> </w:t>
            </w:r>
          </w:p>
        </w:tc>
      </w:tr>
      <w:tr w:rsidR="0061712A" w:rsidRPr="001700F2" w14:paraId="433C09DF" w14:textId="77777777" w:rsidTr="00035754">
        <w:trPr>
          <w:trHeight w:val="309"/>
        </w:trPr>
        <w:tc>
          <w:tcPr>
            <w:tcW w:w="2527" w:type="dxa"/>
            <w:tcBorders>
              <w:top w:val="dashSmallGap" w:sz="4" w:space="0" w:color="C0BABA" w:themeColor="accent6" w:themeTint="99"/>
              <w:left w:val="dashSmallGap" w:sz="4" w:space="0" w:color="C0BABA" w:themeColor="accent6" w:themeTint="99"/>
              <w:bottom w:val="single" w:sz="18" w:space="0" w:color="BF9268" w:themeColor="accent2"/>
              <w:right w:val="dashSmallGap" w:sz="4" w:space="0" w:color="C0BABA" w:themeColor="accent6" w:themeTint="99"/>
            </w:tcBorders>
          </w:tcPr>
          <w:p w14:paraId="3293FCB5" w14:textId="139450B1" w:rsidR="00CD50FD" w:rsidRPr="001700F2" w:rsidRDefault="00CD50FD" w:rsidP="00CD50FD"/>
        </w:tc>
        <w:tc>
          <w:tcPr>
            <w:tcW w:w="4020" w:type="dxa"/>
            <w:vMerge w:val="restart"/>
            <w:tcBorders>
              <w:top w:val="dashSmallGap" w:sz="4" w:space="0" w:color="C0BABA" w:themeColor="accent6" w:themeTint="99"/>
              <w:left w:val="dashSmallGap" w:sz="4" w:space="0" w:color="C0BABA" w:themeColor="accent6" w:themeTint="99"/>
            </w:tcBorders>
            <w:shd w:val="clear" w:color="auto" w:fill="303848" w:themeFill="accent1"/>
            <w:vAlign w:val="center"/>
          </w:tcPr>
          <w:p w14:paraId="72528690" w14:textId="39E41BFF" w:rsidR="00CD50FD" w:rsidRPr="001700F2" w:rsidRDefault="0049262C" w:rsidP="0049262C">
            <w:pPr>
              <w:pStyle w:val="Heading1"/>
            </w:pPr>
            <w:r>
              <w:t>PERSONAL STATEMENT</w:t>
            </w:r>
          </w:p>
        </w:tc>
        <w:tc>
          <w:tcPr>
            <w:tcW w:w="2589" w:type="dxa"/>
            <w:tcBorders>
              <w:top w:val="dashSmallGap" w:sz="4" w:space="0" w:color="C0BABA" w:themeColor="accent6" w:themeTint="99"/>
              <w:bottom w:val="single" w:sz="18" w:space="0" w:color="BF9268" w:themeColor="accent2"/>
              <w:right w:val="dashSmallGap" w:sz="4" w:space="0" w:color="C0BABA" w:themeColor="accent6" w:themeTint="99"/>
            </w:tcBorders>
          </w:tcPr>
          <w:p w14:paraId="63014835" w14:textId="77777777" w:rsidR="00CD50FD" w:rsidRPr="001700F2" w:rsidRDefault="00CD50FD"/>
        </w:tc>
      </w:tr>
      <w:tr w:rsidR="0061712A" w:rsidRPr="001700F2" w14:paraId="31170D57" w14:textId="77777777" w:rsidTr="00035754">
        <w:trPr>
          <w:trHeight w:val="309"/>
        </w:trPr>
        <w:tc>
          <w:tcPr>
            <w:tcW w:w="2527" w:type="dxa"/>
            <w:tcBorders>
              <w:top w:val="single" w:sz="18" w:space="0" w:color="BF9268" w:themeColor="accent2"/>
              <w:left w:val="dashSmallGap" w:sz="4" w:space="0" w:color="C0BABA" w:themeColor="accent6" w:themeTint="99"/>
              <w:bottom w:val="dashSmallGap" w:sz="4" w:space="0" w:color="C0BABA" w:themeColor="accent6" w:themeTint="99"/>
              <w:right w:val="dashSmallGap" w:sz="4" w:space="0" w:color="C0BABA" w:themeColor="accent6" w:themeTint="99"/>
            </w:tcBorders>
          </w:tcPr>
          <w:p w14:paraId="71538A13" w14:textId="77777777" w:rsidR="00CD50FD" w:rsidRPr="001700F2" w:rsidRDefault="00CD50FD" w:rsidP="00CD50FD"/>
        </w:tc>
        <w:tc>
          <w:tcPr>
            <w:tcW w:w="4020" w:type="dxa"/>
            <w:vMerge/>
            <w:tcBorders>
              <w:left w:val="dashSmallGap" w:sz="4" w:space="0" w:color="C0BABA" w:themeColor="accent6" w:themeTint="99"/>
              <w:bottom w:val="dashSmallGap" w:sz="4" w:space="0" w:color="C0BABA" w:themeColor="accent6" w:themeTint="99"/>
            </w:tcBorders>
            <w:shd w:val="clear" w:color="auto" w:fill="303848" w:themeFill="accent1"/>
            <w:vAlign w:val="center"/>
          </w:tcPr>
          <w:p w14:paraId="2CE4E17B" w14:textId="77777777" w:rsidR="00CD50FD" w:rsidRPr="001700F2" w:rsidRDefault="00CD50FD" w:rsidP="0040233B">
            <w:pPr>
              <w:pStyle w:val="Heading1"/>
            </w:pPr>
          </w:p>
        </w:tc>
        <w:tc>
          <w:tcPr>
            <w:tcW w:w="2589" w:type="dxa"/>
            <w:tcBorders>
              <w:top w:val="single" w:sz="18" w:space="0" w:color="BF9268" w:themeColor="accent2"/>
              <w:bottom w:val="dashSmallGap" w:sz="4" w:space="0" w:color="C0BABA" w:themeColor="accent6" w:themeTint="99"/>
              <w:right w:val="dashSmallGap" w:sz="4" w:space="0" w:color="C0BABA" w:themeColor="accent6" w:themeTint="99"/>
            </w:tcBorders>
          </w:tcPr>
          <w:p w14:paraId="63AAF8C8" w14:textId="77777777" w:rsidR="00CD50FD" w:rsidRPr="001700F2" w:rsidRDefault="00CD50FD">
            <w:pPr>
              <w:rPr>
                <w:noProof/>
              </w:rPr>
            </w:pPr>
          </w:p>
        </w:tc>
      </w:tr>
      <w:tr w:rsidR="0040233B" w:rsidRPr="001700F2" w14:paraId="6B1DB65D" w14:textId="77777777" w:rsidTr="00B601F0">
        <w:trPr>
          <w:trHeight w:val="1741"/>
        </w:trPr>
        <w:tc>
          <w:tcPr>
            <w:tcW w:w="9136" w:type="dxa"/>
            <w:gridSpan w:val="3"/>
            <w:tcBorders>
              <w:top w:val="dashSmallGap" w:sz="4" w:space="0" w:color="C0BABA" w:themeColor="accent6" w:themeTint="99"/>
              <w:left w:val="dashSmallGap" w:sz="4" w:space="0" w:color="C0BABA" w:themeColor="accent6" w:themeTint="99"/>
              <w:bottom w:val="dashSmallGap" w:sz="4" w:space="0" w:color="C0BABA" w:themeColor="accent6" w:themeTint="99"/>
              <w:right w:val="dashSmallGap" w:sz="4" w:space="0" w:color="C0BABA" w:themeColor="accent6" w:themeTint="99"/>
            </w:tcBorders>
            <w:vAlign w:val="center"/>
          </w:tcPr>
          <w:p w14:paraId="39C156F9" w14:textId="77777777" w:rsidR="0061712A" w:rsidRDefault="0061712A" w:rsidP="0049262C">
            <w:pPr>
              <w:pStyle w:val="Text"/>
            </w:pPr>
          </w:p>
          <w:p w14:paraId="1F4AD924" w14:textId="53F6F62F" w:rsidR="0040233B" w:rsidRDefault="00D138CA" w:rsidP="00555D37">
            <w:pPr>
              <w:pStyle w:val="Text"/>
            </w:pPr>
            <w:r>
              <w:t>Faith has</w:t>
            </w:r>
            <w:r w:rsidR="005721D8">
              <w:t xml:space="preserve"> a diploma </w:t>
            </w:r>
            <w:r w:rsidR="002F5E84">
              <w:t xml:space="preserve">and an advanced diploma </w:t>
            </w:r>
            <w:r w:rsidR="005721D8">
              <w:t xml:space="preserve">in information </w:t>
            </w:r>
            <w:r w:rsidR="0049262C">
              <w:t>technology (</w:t>
            </w:r>
            <w:r w:rsidR="008A3A7E">
              <w:t>majoring in Software D</w:t>
            </w:r>
            <w:r w:rsidR="002F5E84">
              <w:t>evelopment)</w:t>
            </w:r>
            <w:r w:rsidR="00C4065B">
              <w:t>.</w:t>
            </w:r>
            <w:r w:rsidR="005721D8">
              <w:t xml:space="preserve"> </w:t>
            </w:r>
            <w:r>
              <w:t>She is</w:t>
            </w:r>
            <w:r w:rsidR="002F5E84" w:rsidRPr="002F5E84">
              <w:t xml:space="preserve"> competent in the following areas of software development</w:t>
            </w:r>
            <w:r w:rsidR="002F5E84">
              <w:t>:</w:t>
            </w:r>
            <w:r w:rsidR="005721D8" w:rsidRPr="00A649C4">
              <w:rPr>
                <w:color w:val="FF0000"/>
              </w:rPr>
              <w:t xml:space="preserve"> </w:t>
            </w:r>
            <w:r w:rsidR="005721D8">
              <w:t>web develo</w:t>
            </w:r>
            <w:r w:rsidR="0049262C">
              <w:t xml:space="preserve">pment, mobile app development, </w:t>
            </w:r>
            <w:r w:rsidR="005721D8">
              <w:t xml:space="preserve">games development, databases </w:t>
            </w:r>
            <w:r w:rsidR="0049262C">
              <w:t xml:space="preserve">and project management. </w:t>
            </w:r>
            <w:r>
              <w:t xml:space="preserve"> In addition, she has</w:t>
            </w:r>
            <w:r w:rsidR="002F5E84">
              <w:t xml:space="preserve"> completed the </w:t>
            </w:r>
            <w:r w:rsidR="002F5E84" w:rsidRPr="002F5E84">
              <w:t>Microsoft Azure Fundamentals</w:t>
            </w:r>
            <w:r w:rsidR="0061712A">
              <w:t xml:space="preserve"> certification</w:t>
            </w:r>
            <w:r w:rsidR="0026389B">
              <w:t xml:space="preserve"> that</w:t>
            </w:r>
            <w:r w:rsidR="002F5E84">
              <w:t xml:space="preserve"> further advance</w:t>
            </w:r>
            <w:r w:rsidR="0061712A">
              <w:t>s</w:t>
            </w:r>
            <w:r>
              <w:t xml:space="preserve"> her</w:t>
            </w:r>
            <w:r w:rsidR="002F5E84">
              <w:t xml:space="preserve"> </w:t>
            </w:r>
            <w:r w:rsidR="0044280C">
              <w:t>knowledge in</w:t>
            </w:r>
            <w:r w:rsidR="0061712A">
              <w:t xml:space="preserve"> basic</w:t>
            </w:r>
            <w:r w:rsidR="0044280C">
              <w:t xml:space="preserve"> cloud programming</w:t>
            </w:r>
            <w:r w:rsidR="0061712A">
              <w:t xml:space="preserve"> concepts</w:t>
            </w:r>
            <w:r w:rsidR="0044280C">
              <w:t xml:space="preserve">. </w:t>
            </w:r>
            <w:r>
              <w:t>She</w:t>
            </w:r>
            <w:r w:rsidR="0044280C" w:rsidRPr="0061712A">
              <w:t xml:space="preserve"> pay</w:t>
            </w:r>
            <w:r>
              <w:t>s</w:t>
            </w:r>
            <w:r w:rsidR="0044280C" w:rsidRPr="0061712A">
              <w:t xml:space="preserve"> good attention to details</w:t>
            </w:r>
            <w:r>
              <w:t>, is</w:t>
            </w:r>
            <w:r w:rsidR="00EF5C02" w:rsidRPr="0061712A">
              <w:t xml:space="preserve"> a good listener</w:t>
            </w:r>
            <w:r w:rsidR="0044280C" w:rsidRPr="0061712A">
              <w:t xml:space="preserve">, </w:t>
            </w:r>
            <w:r w:rsidR="00625908" w:rsidRPr="0061712A">
              <w:t>work</w:t>
            </w:r>
            <w:r>
              <w:t>s</w:t>
            </w:r>
            <w:r w:rsidR="00625908" w:rsidRPr="0061712A">
              <w:t xml:space="preserve"> well </w:t>
            </w:r>
            <w:r w:rsidR="0044280C" w:rsidRPr="0061712A">
              <w:t>teams,</w:t>
            </w:r>
            <w:r w:rsidR="00625908" w:rsidRPr="0061712A">
              <w:t xml:space="preserve"> </w:t>
            </w:r>
            <w:proofErr w:type="gramStart"/>
            <w:r>
              <w:t>has</w:t>
            </w:r>
            <w:proofErr w:type="gramEnd"/>
            <w:r w:rsidR="00625908" w:rsidRPr="0061712A">
              <w:t xml:space="preserve"> good communication skills and work well under pressure</w:t>
            </w:r>
            <w:r w:rsidR="00EF5C02" w:rsidRPr="0061712A">
              <w:t>.</w:t>
            </w:r>
            <w:r w:rsidR="0026389B">
              <w:t xml:space="preserve"> </w:t>
            </w:r>
            <w:r>
              <w:t>She</w:t>
            </w:r>
            <w:r w:rsidR="0044280C">
              <w:t xml:space="preserve"> look</w:t>
            </w:r>
            <w:r>
              <w:t>s</w:t>
            </w:r>
            <w:r w:rsidR="0044280C">
              <w:t xml:space="preserve"> forward </w:t>
            </w:r>
            <w:r w:rsidR="00D246A0">
              <w:t>to</w:t>
            </w:r>
            <w:r>
              <w:t xml:space="preserve"> opportunities that challenge her</w:t>
            </w:r>
            <w:r w:rsidR="00555D37">
              <w:t xml:space="preserve"> and put her</w:t>
            </w:r>
            <w:r w:rsidR="00D246A0">
              <w:t xml:space="preserve"> skills to the test</w:t>
            </w:r>
            <w:r w:rsidR="009873BE">
              <w:t>.</w:t>
            </w:r>
          </w:p>
          <w:p w14:paraId="0999C4C0" w14:textId="59B5675A" w:rsidR="009873BE" w:rsidRPr="009873BE" w:rsidRDefault="009873BE" w:rsidP="009873BE"/>
        </w:tc>
      </w:tr>
      <w:tr w:rsidR="00261870" w:rsidRPr="001700F2" w14:paraId="612A93F0" w14:textId="77777777" w:rsidTr="00035754">
        <w:trPr>
          <w:trHeight w:val="324"/>
        </w:trPr>
        <w:tc>
          <w:tcPr>
            <w:tcW w:w="2527" w:type="dxa"/>
            <w:tcBorders>
              <w:top w:val="dashSmallGap" w:sz="4" w:space="0" w:color="C0BABA" w:themeColor="accent6" w:themeTint="99"/>
              <w:left w:val="dashSmallGap" w:sz="4" w:space="0" w:color="C0BABA" w:themeColor="accent6" w:themeTint="99"/>
              <w:bottom w:val="single" w:sz="18" w:space="0" w:color="BF9268" w:themeColor="accent2"/>
            </w:tcBorders>
            <w:shd w:val="clear" w:color="auto" w:fill="FFFFFF" w:themeFill="background1"/>
            <w:vAlign w:val="center"/>
          </w:tcPr>
          <w:p w14:paraId="6DEA0BF6" w14:textId="77777777" w:rsidR="00CD50FD" w:rsidRPr="001700F2" w:rsidRDefault="00D26A79" w:rsidP="00DA2A5B">
            <w:pPr>
              <w:pStyle w:val="Heading2"/>
            </w:pPr>
            <w:r>
              <w:t xml:space="preserve"> </w:t>
            </w:r>
          </w:p>
        </w:tc>
        <w:tc>
          <w:tcPr>
            <w:tcW w:w="4020" w:type="dxa"/>
            <w:vMerge w:val="restart"/>
            <w:tcBorders>
              <w:top w:val="dashSmallGap" w:sz="4" w:space="0" w:color="C0BABA" w:themeColor="accent6" w:themeTint="99"/>
            </w:tcBorders>
            <w:shd w:val="clear" w:color="auto" w:fill="303848" w:themeFill="accent1"/>
            <w:vAlign w:val="center"/>
          </w:tcPr>
          <w:p w14:paraId="46D9D813" w14:textId="77777777" w:rsidR="00CD50FD" w:rsidRPr="001700F2" w:rsidRDefault="0000705F" w:rsidP="0000705F">
            <w:pPr>
              <w:pStyle w:val="Heading1"/>
            </w:pPr>
            <w:r>
              <w:t>EDUCATION</w:t>
            </w:r>
          </w:p>
        </w:tc>
        <w:tc>
          <w:tcPr>
            <w:tcW w:w="2589" w:type="dxa"/>
            <w:tcBorders>
              <w:top w:val="dashSmallGap" w:sz="4" w:space="0" w:color="C0BABA" w:themeColor="accent6" w:themeTint="99"/>
              <w:bottom w:val="single" w:sz="18" w:space="0" w:color="BF9268" w:themeColor="accent2"/>
              <w:right w:val="dashSmallGap" w:sz="4" w:space="0" w:color="C0BABA" w:themeColor="accent6" w:themeTint="99"/>
            </w:tcBorders>
          </w:tcPr>
          <w:p w14:paraId="2E43268C" w14:textId="77777777" w:rsidR="00CD50FD" w:rsidRPr="001700F2" w:rsidRDefault="00CD50FD" w:rsidP="00DA2A5B">
            <w:pPr>
              <w:pStyle w:val="Heading2"/>
            </w:pPr>
          </w:p>
        </w:tc>
      </w:tr>
      <w:tr w:rsidR="00261870" w:rsidRPr="001700F2" w14:paraId="79B36C24" w14:textId="77777777" w:rsidTr="00035754">
        <w:trPr>
          <w:trHeight w:val="211"/>
        </w:trPr>
        <w:tc>
          <w:tcPr>
            <w:tcW w:w="2527" w:type="dxa"/>
            <w:tcBorders>
              <w:top w:val="single" w:sz="18" w:space="0" w:color="BF9268" w:themeColor="accent2"/>
              <w:left w:val="dashSmallGap" w:sz="4" w:space="0" w:color="C0BABA" w:themeColor="accent6" w:themeTint="99"/>
              <w:bottom w:val="dashSmallGap" w:sz="4" w:space="0" w:color="C0BABA" w:themeColor="accent6" w:themeTint="99"/>
            </w:tcBorders>
            <w:shd w:val="clear" w:color="auto" w:fill="FFFFFF" w:themeFill="background1"/>
            <w:vAlign w:val="center"/>
          </w:tcPr>
          <w:p w14:paraId="397A382D" w14:textId="77777777" w:rsidR="00CD50FD" w:rsidRPr="001700F2" w:rsidRDefault="00CD50FD" w:rsidP="0040233B">
            <w:pPr>
              <w:pStyle w:val="Heading2"/>
            </w:pPr>
          </w:p>
        </w:tc>
        <w:tc>
          <w:tcPr>
            <w:tcW w:w="4020" w:type="dxa"/>
            <w:vMerge/>
            <w:tcBorders>
              <w:bottom w:val="dashSmallGap" w:sz="4" w:space="0" w:color="C0BABA" w:themeColor="accent6" w:themeTint="99"/>
            </w:tcBorders>
            <w:shd w:val="clear" w:color="auto" w:fill="303848" w:themeFill="accent1"/>
            <w:vAlign w:val="center"/>
          </w:tcPr>
          <w:p w14:paraId="20C9F5F5" w14:textId="77777777" w:rsidR="00CD50FD" w:rsidRPr="001700F2" w:rsidRDefault="00CD50FD" w:rsidP="0040233B">
            <w:pPr>
              <w:pStyle w:val="Heading1"/>
            </w:pPr>
          </w:p>
        </w:tc>
        <w:tc>
          <w:tcPr>
            <w:tcW w:w="2589" w:type="dxa"/>
            <w:tcBorders>
              <w:bottom w:val="dashSmallGap" w:sz="4" w:space="0" w:color="C0BABA" w:themeColor="accent6" w:themeTint="99"/>
              <w:right w:val="dashSmallGap" w:sz="4" w:space="0" w:color="C0BABA" w:themeColor="accent6" w:themeTint="99"/>
            </w:tcBorders>
          </w:tcPr>
          <w:p w14:paraId="7EED8926" w14:textId="77777777" w:rsidR="00CD50FD" w:rsidRPr="001700F2" w:rsidRDefault="00CD50FD"/>
        </w:tc>
      </w:tr>
      <w:tr w:rsidR="00C041F2" w:rsidRPr="001700F2" w14:paraId="5978453E" w14:textId="77777777" w:rsidTr="00B601F0">
        <w:trPr>
          <w:trHeight w:val="4582"/>
        </w:trPr>
        <w:tc>
          <w:tcPr>
            <w:tcW w:w="9136" w:type="dxa"/>
            <w:gridSpan w:val="3"/>
            <w:tcBorders>
              <w:top w:val="dashSmallGap" w:sz="4" w:space="0" w:color="C0BABA" w:themeColor="accent6" w:themeTint="99"/>
              <w:left w:val="dashSmallGap" w:sz="4" w:space="0" w:color="C0BABA" w:themeColor="accent6" w:themeTint="99"/>
              <w:bottom w:val="dashSmallGap" w:sz="4" w:space="0" w:color="C0BABA" w:themeColor="accent6" w:themeTint="99"/>
              <w:right w:val="dashSmallGap" w:sz="4" w:space="0" w:color="C0BABA" w:themeColor="accent6" w:themeTint="99"/>
            </w:tcBorders>
            <w:vAlign w:val="center"/>
          </w:tcPr>
          <w:p w14:paraId="2A2927B4" w14:textId="77777777" w:rsidR="0061712A" w:rsidRDefault="0061712A" w:rsidP="00D20DA9">
            <w:pPr>
              <w:pStyle w:val="SmallText"/>
            </w:pPr>
          </w:p>
          <w:p w14:paraId="73488C4C" w14:textId="202CA598" w:rsidR="00C041F2" w:rsidRPr="002E66E5" w:rsidRDefault="00C041F2" w:rsidP="00D20DA9">
            <w:pPr>
              <w:pStyle w:val="SmallText"/>
              <w:rPr>
                <w:i w:val="0"/>
              </w:rPr>
            </w:pPr>
            <w:r>
              <w:t>2021</w:t>
            </w:r>
          </w:p>
          <w:p w14:paraId="413B3D1D" w14:textId="4FF37E61" w:rsidR="00C041F2" w:rsidRDefault="00C041F2" w:rsidP="00D20DA9">
            <w:pPr>
              <w:pStyle w:val="Text"/>
            </w:pPr>
            <w:r>
              <w:t>Advanced Diploma Information Technology</w:t>
            </w:r>
            <w:r w:rsidR="00E9577A">
              <w:t>:</w:t>
            </w:r>
            <w:r>
              <w:t xml:space="preserve"> Software Development</w:t>
            </w:r>
            <w:r w:rsidRPr="001700F2">
              <w:t xml:space="preserve"> </w:t>
            </w:r>
            <w:r w:rsidRPr="001700F2">
              <w:rPr>
                <w:color w:val="BE9268"/>
              </w:rPr>
              <w:t xml:space="preserve">• </w:t>
            </w:r>
          </w:p>
          <w:p w14:paraId="18A464F8" w14:textId="77777777" w:rsidR="00C041F2" w:rsidRDefault="00C041F2" w:rsidP="00D20DA9">
            <w:pPr>
              <w:pStyle w:val="Text"/>
              <w:rPr>
                <w:color w:val="BE9268"/>
              </w:rPr>
            </w:pPr>
            <w:r>
              <w:t>Central University of Technology</w:t>
            </w:r>
            <w:r w:rsidRPr="001700F2">
              <w:t xml:space="preserve"> </w:t>
            </w:r>
            <w:r w:rsidRPr="001700F2">
              <w:rPr>
                <w:color w:val="BE9268"/>
              </w:rPr>
              <w:t xml:space="preserve">• </w:t>
            </w:r>
          </w:p>
          <w:p w14:paraId="75C232FD" w14:textId="37026ACB" w:rsidR="00CD74D9" w:rsidRPr="00CD74D9" w:rsidRDefault="00CD74D9" w:rsidP="00CD74D9">
            <w:pPr>
              <w:pStyle w:val="Text"/>
            </w:pPr>
            <w:r>
              <w:t>Key courses: SQL, Server administration (Microsoft Windows), Games development</w:t>
            </w:r>
            <w:r w:rsidR="00F9443E">
              <w:t>, R</w:t>
            </w:r>
            <w:r w:rsidR="002E66E5">
              <w:t>esearch project</w:t>
            </w:r>
            <w:r w:rsidR="00F9443E">
              <w:t>, Programming design patterns, Operating systems, I</w:t>
            </w:r>
            <w:r w:rsidR="00DC78AD">
              <w:t>nformation security</w:t>
            </w:r>
          </w:p>
          <w:p w14:paraId="362B1D41" w14:textId="77777777" w:rsidR="00C041F2" w:rsidRPr="002C29B0" w:rsidRDefault="00C041F2" w:rsidP="00D20DA9">
            <w:pPr>
              <w:pStyle w:val="Text"/>
              <w:rPr>
                <w:sz w:val="12"/>
              </w:rPr>
            </w:pPr>
            <w:r w:rsidRPr="001700F2">
              <w:rPr>
                <w:sz w:val="21"/>
              </w:rPr>
              <w:t xml:space="preserve"> </w:t>
            </w:r>
          </w:p>
          <w:p w14:paraId="2F0E1E81" w14:textId="77777777" w:rsidR="00C041F2" w:rsidRPr="001700F2" w:rsidRDefault="00C041F2" w:rsidP="00D20DA9">
            <w:pPr>
              <w:pStyle w:val="SmallText"/>
            </w:pPr>
            <w:r>
              <w:t>2018 - 2020</w:t>
            </w:r>
          </w:p>
          <w:p w14:paraId="4BB5172D" w14:textId="08A3AAE1" w:rsidR="00C041F2" w:rsidRDefault="00C041F2" w:rsidP="00D20DA9">
            <w:pPr>
              <w:pStyle w:val="Text"/>
            </w:pPr>
            <w:r>
              <w:t xml:space="preserve">Diploma Information </w:t>
            </w:r>
            <w:r w:rsidR="00E9577A">
              <w:t>T</w:t>
            </w:r>
            <w:r>
              <w:t>echnology: Software Development</w:t>
            </w:r>
            <w:r w:rsidRPr="001700F2">
              <w:t xml:space="preserve"> </w:t>
            </w:r>
            <w:r w:rsidR="0092769C">
              <w:t>(Cum Laude)</w:t>
            </w:r>
            <w:r w:rsidR="00E9577A">
              <w:t xml:space="preserve"> </w:t>
            </w:r>
            <w:r w:rsidRPr="001700F2">
              <w:rPr>
                <w:color w:val="BE9268"/>
              </w:rPr>
              <w:t xml:space="preserve">• </w:t>
            </w:r>
          </w:p>
          <w:p w14:paraId="7D46EACB" w14:textId="77777777" w:rsidR="00C041F2" w:rsidRDefault="00C041F2" w:rsidP="00D20DA9">
            <w:pPr>
              <w:pStyle w:val="Text"/>
              <w:rPr>
                <w:color w:val="BE9268"/>
              </w:rPr>
            </w:pPr>
            <w:r>
              <w:t>Central University of Technology</w:t>
            </w:r>
            <w:r w:rsidRPr="001700F2">
              <w:t xml:space="preserve"> </w:t>
            </w:r>
            <w:r w:rsidRPr="001700F2">
              <w:rPr>
                <w:color w:val="BE9268"/>
              </w:rPr>
              <w:t xml:space="preserve">• </w:t>
            </w:r>
          </w:p>
          <w:p w14:paraId="24AA5899" w14:textId="7CC3E9F3" w:rsidR="00CD74D9" w:rsidRPr="00CD74D9" w:rsidRDefault="00CD74D9" w:rsidP="00CD74D9">
            <w:pPr>
              <w:pStyle w:val="Text"/>
            </w:pPr>
            <w:r>
              <w:t>Key courses: SQL, Mobile app development (android), Web development (Html,</w:t>
            </w:r>
            <w:r w:rsidR="00D1673C">
              <w:t xml:space="preserve"> CSS, </w:t>
            </w:r>
            <w:r>
              <w:t>ASP.NET</w:t>
            </w:r>
            <w:r w:rsidR="00D1673C">
              <w:t xml:space="preserve"> MVC</w:t>
            </w:r>
            <w:r w:rsidR="00DC78AD">
              <w:t>, JavaScript, Joomla</w:t>
            </w:r>
            <w:r>
              <w:t>)</w:t>
            </w:r>
            <w:r w:rsidR="002B0600">
              <w:t>, UX/UI design</w:t>
            </w:r>
            <w:r w:rsidR="00DC78AD">
              <w:t>, Mathematics</w:t>
            </w:r>
          </w:p>
          <w:p w14:paraId="361599F5" w14:textId="77777777" w:rsidR="00C041F2" w:rsidRPr="002C29B0" w:rsidRDefault="00C041F2" w:rsidP="00D20DA9">
            <w:pPr>
              <w:pStyle w:val="Text"/>
              <w:rPr>
                <w:sz w:val="10"/>
              </w:rPr>
            </w:pPr>
            <w:r w:rsidRPr="001700F2">
              <w:rPr>
                <w:sz w:val="21"/>
              </w:rPr>
              <w:t xml:space="preserve"> </w:t>
            </w:r>
          </w:p>
          <w:p w14:paraId="75C02491" w14:textId="6BE2AFCC" w:rsidR="00C041F2" w:rsidRDefault="00C041F2" w:rsidP="0040233B">
            <w:pPr>
              <w:pStyle w:val="SmallText"/>
            </w:pPr>
            <w:r>
              <w:t>2017</w:t>
            </w:r>
          </w:p>
          <w:p w14:paraId="6747C356" w14:textId="77777777" w:rsidR="008A3A7E" w:rsidRDefault="008A3A7E" w:rsidP="00C041F2">
            <w:pPr>
              <w:pStyle w:val="Text"/>
            </w:pPr>
            <w:r>
              <w:t>National Senior Certificate</w:t>
            </w:r>
          </w:p>
          <w:p w14:paraId="135476CC" w14:textId="77777777" w:rsidR="00C041F2" w:rsidRDefault="00C041F2" w:rsidP="00C041F2">
            <w:pPr>
              <w:pStyle w:val="Text"/>
              <w:rPr>
                <w:color w:val="BE9268"/>
              </w:rPr>
            </w:pPr>
            <w:proofErr w:type="spellStart"/>
            <w:r>
              <w:t>Kingsridge</w:t>
            </w:r>
            <w:proofErr w:type="spellEnd"/>
            <w:r>
              <w:t xml:space="preserve"> High School For Girls</w:t>
            </w:r>
            <w:r w:rsidRPr="001700F2">
              <w:t xml:space="preserve">  </w:t>
            </w:r>
            <w:r w:rsidRPr="001700F2">
              <w:rPr>
                <w:color w:val="BE9268"/>
              </w:rPr>
              <w:t xml:space="preserve">• </w:t>
            </w:r>
          </w:p>
          <w:p w14:paraId="6694EDB9" w14:textId="23069C59" w:rsidR="0061712A" w:rsidRDefault="00DC78AD" w:rsidP="002C29B0">
            <w:pPr>
              <w:pStyle w:val="Text"/>
            </w:pPr>
            <w:r>
              <w:t xml:space="preserve">Key Courses: English, Mathematics, </w:t>
            </w:r>
            <w:r w:rsidR="00A12A2E">
              <w:t>Afrikaans, Visual Arts, Consumer Studies, Life Sciences</w:t>
            </w:r>
            <w:r w:rsidR="008E2C62">
              <w:t xml:space="preserve">, </w:t>
            </w:r>
            <w:r w:rsidR="00717C31">
              <w:t>Life Orientation</w:t>
            </w:r>
          </w:p>
          <w:p w14:paraId="1D67ED2D" w14:textId="77777777" w:rsidR="0061712A" w:rsidRDefault="0061712A" w:rsidP="0061712A"/>
          <w:p w14:paraId="7843EA6F" w14:textId="77777777" w:rsidR="00A32125" w:rsidRDefault="00A32125" w:rsidP="0061712A"/>
          <w:p w14:paraId="471DB367" w14:textId="61631200" w:rsidR="00465493" w:rsidRPr="0061712A" w:rsidRDefault="00465493" w:rsidP="0061712A"/>
        </w:tc>
      </w:tr>
      <w:tr w:rsidR="004A2272" w:rsidRPr="001700F2" w14:paraId="6291443B" w14:textId="77777777" w:rsidTr="00B2643D">
        <w:trPr>
          <w:trHeight w:val="964"/>
        </w:trPr>
        <w:tc>
          <w:tcPr>
            <w:tcW w:w="9136" w:type="dxa"/>
            <w:gridSpan w:val="3"/>
            <w:tcBorders>
              <w:top w:val="dashSmallGap" w:sz="4" w:space="0" w:color="C0BABA" w:themeColor="accent6" w:themeTint="99"/>
              <w:left w:val="dashSmallGap" w:sz="4" w:space="0" w:color="C0BABA" w:themeColor="accent6" w:themeTint="99"/>
              <w:bottom w:val="dashSmallGap" w:sz="4" w:space="0" w:color="C0BABA" w:themeColor="accent6" w:themeTint="99"/>
              <w:right w:val="dashSmallGap" w:sz="4" w:space="0" w:color="C0BABA" w:themeColor="accent6" w:themeTint="99"/>
            </w:tcBorders>
            <w:vAlign w:val="center"/>
          </w:tcPr>
          <w:p w14:paraId="14858D7A" w14:textId="77777777" w:rsidR="004A2272" w:rsidRDefault="004A2272" w:rsidP="00D20DA9">
            <w:pPr>
              <w:pStyle w:val="SmallText"/>
            </w:pPr>
          </w:p>
        </w:tc>
      </w:tr>
      <w:tr w:rsidR="0049262C" w:rsidRPr="001700F2" w14:paraId="1EC27715" w14:textId="77777777" w:rsidTr="00F041A6">
        <w:trPr>
          <w:trHeight w:val="232"/>
        </w:trPr>
        <w:tc>
          <w:tcPr>
            <w:tcW w:w="2527" w:type="dxa"/>
            <w:tcBorders>
              <w:top w:val="dashSmallGap" w:sz="4" w:space="0" w:color="C0BABA" w:themeColor="accent6" w:themeTint="99"/>
              <w:left w:val="dashSmallGap" w:sz="4" w:space="0" w:color="C0BABA" w:themeColor="accent6" w:themeTint="99"/>
              <w:bottom w:val="single" w:sz="18" w:space="0" w:color="BF9268" w:themeColor="accent2"/>
            </w:tcBorders>
            <w:vAlign w:val="center"/>
          </w:tcPr>
          <w:p w14:paraId="760538A8" w14:textId="77777777" w:rsidR="0049262C" w:rsidRDefault="0049262C" w:rsidP="00D20DA9">
            <w:pPr>
              <w:pStyle w:val="SmallText"/>
            </w:pPr>
          </w:p>
        </w:tc>
        <w:tc>
          <w:tcPr>
            <w:tcW w:w="4020" w:type="dxa"/>
            <w:vMerge w:val="restart"/>
            <w:tcBorders>
              <w:top w:val="dashSmallGap" w:sz="4" w:space="0" w:color="C0BABA" w:themeColor="accent6" w:themeTint="99"/>
            </w:tcBorders>
            <w:shd w:val="clear" w:color="auto" w:fill="303848" w:themeFill="accent1"/>
            <w:vAlign w:val="center"/>
          </w:tcPr>
          <w:p w14:paraId="415B7CC4" w14:textId="77777777" w:rsidR="0049262C" w:rsidRPr="00C041F2" w:rsidRDefault="0049262C" w:rsidP="005721D8">
            <w:pPr>
              <w:pStyle w:val="Heading1"/>
              <w:rPr>
                <w:i/>
              </w:rPr>
            </w:pPr>
            <w:r w:rsidRPr="005721D8">
              <w:t>SKILLS</w:t>
            </w:r>
          </w:p>
        </w:tc>
        <w:tc>
          <w:tcPr>
            <w:tcW w:w="2589" w:type="dxa"/>
            <w:tcBorders>
              <w:top w:val="dashSmallGap" w:sz="4" w:space="0" w:color="C0BABA" w:themeColor="accent6" w:themeTint="99"/>
              <w:bottom w:val="single" w:sz="18" w:space="0" w:color="BF9268" w:themeColor="accent2"/>
              <w:right w:val="dashSmallGap" w:sz="4" w:space="0" w:color="C0BABA" w:themeColor="accent6" w:themeTint="99"/>
            </w:tcBorders>
            <w:vAlign w:val="center"/>
          </w:tcPr>
          <w:p w14:paraId="6DCE4F3B" w14:textId="77777777" w:rsidR="0049262C" w:rsidRDefault="0049262C" w:rsidP="00D20DA9">
            <w:pPr>
              <w:pStyle w:val="SmallText"/>
            </w:pPr>
          </w:p>
        </w:tc>
      </w:tr>
      <w:tr w:rsidR="0061712A" w:rsidRPr="001700F2" w14:paraId="356C1FDF" w14:textId="77777777" w:rsidTr="00035754">
        <w:trPr>
          <w:trHeight w:val="290"/>
        </w:trPr>
        <w:tc>
          <w:tcPr>
            <w:tcW w:w="2527" w:type="dxa"/>
            <w:tcBorders>
              <w:top w:val="single" w:sz="18" w:space="0" w:color="BF9268" w:themeColor="accent2"/>
              <w:left w:val="dashSmallGap" w:sz="4" w:space="0" w:color="C0BABA" w:themeColor="accent6" w:themeTint="99"/>
              <w:bottom w:val="dashSmallGap" w:sz="4" w:space="0" w:color="C0BABA" w:themeColor="accent6" w:themeTint="99"/>
            </w:tcBorders>
            <w:vAlign w:val="center"/>
          </w:tcPr>
          <w:p w14:paraId="255F22CB" w14:textId="77777777" w:rsidR="0049262C" w:rsidRDefault="0049262C" w:rsidP="00D20DA9">
            <w:pPr>
              <w:pStyle w:val="SmallText"/>
            </w:pPr>
          </w:p>
        </w:tc>
        <w:tc>
          <w:tcPr>
            <w:tcW w:w="4020" w:type="dxa"/>
            <w:vMerge/>
            <w:tcBorders>
              <w:bottom w:val="dashSmallGap" w:sz="4" w:space="0" w:color="C0BABA" w:themeColor="accent6" w:themeTint="99"/>
            </w:tcBorders>
            <w:shd w:val="clear" w:color="auto" w:fill="303848" w:themeFill="accent1"/>
            <w:vAlign w:val="center"/>
          </w:tcPr>
          <w:p w14:paraId="4DC68822" w14:textId="77777777" w:rsidR="0049262C" w:rsidRPr="005721D8" w:rsidRDefault="0049262C" w:rsidP="005721D8">
            <w:pPr>
              <w:pStyle w:val="Heading1"/>
            </w:pPr>
          </w:p>
        </w:tc>
        <w:tc>
          <w:tcPr>
            <w:tcW w:w="2589" w:type="dxa"/>
            <w:tcBorders>
              <w:bottom w:val="dashSmallGap" w:sz="4" w:space="0" w:color="C0BABA" w:themeColor="accent6" w:themeTint="99"/>
              <w:right w:val="dashSmallGap" w:sz="4" w:space="0" w:color="C0BABA" w:themeColor="accent6" w:themeTint="99"/>
            </w:tcBorders>
            <w:vAlign w:val="center"/>
          </w:tcPr>
          <w:p w14:paraId="546157A4" w14:textId="77777777" w:rsidR="0049262C" w:rsidRDefault="0049262C" w:rsidP="00D20DA9">
            <w:pPr>
              <w:pStyle w:val="SmallText"/>
            </w:pPr>
          </w:p>
        </w:tc>
      </w:tr>
      <w:tr w:rsidR="00C041F2" w:rsidRPr="001700F2" w14:paraId="6C625C7C" w14:textId="77777777" w:rsidTr="00B601F0">
        <w:trPr>
          <w:trHeight w:val="530"/>
        </w:trPr>
        <w:tc>
          <w:tcPr>
            <w:tcW w:w="9136" w:type="dxa"/>
            <w:gridSpan w:val="3"/>
            <w:tcBorders>
              <w:top w:val="dashSmallGap" w:sz="4" w:space="0" w:color="C0BABA" w:themeColor="accent6" w:themeTint="99"/>
              <w:left w:val="dashSmallGap" w:sz="4" w:space="0" w:color="C0BABA" w:themeColor="accent6" w:themeTint="99"/>
              <w:bottom w:val="dashSmallGap" w:sz="4" w:space="0" w:color="C0BABA" w:themeColor="accent6" w:themeTint="99"/>
              <w:right w:val="dashSmallGap" w:sz="4" w:space="0" w:color="C0BABA" w:themeColor="accent6" w:themeTint="99"/>
            </w:tcBorders>
            <w:vAlign w:val="center"/>
          </w:tcPr>
          <w:p w14:paraId="50B5C520" w14:textId="77777777" w:rsidR="00786A7A" w:rsidRPr="00BD41E9" w:rsidRDefault="00786A7A" w:rsidP="00F661B2">
            <w:pPr>
              <w:pStyle w:val="Text"/>
              <w:rPr>
                <w:sz w:val="16"/>
                <w:szCs w:val="16"/>
              </w:rPr>
            </w:pPr>
          </w:p>
          <w:p w14:paraId="100F7A11" w14:textId="1C9D1184" w:rsidR="00F661B2" w:rsidRPr="00F661B2" w:rsidRDefault="00F661B2" w:rsidP="00F661B2">
            <w:pPr>
              <w:pStyle w:val="Text"/>
            </w:pPr>
            <w:r>
              <w:t>General</w:t>
            </w:r>
          </w:p>
          <w:p w14:paraId="594774D9" w14:textId="35E38237" w:rsidR="002B0600" w:rsidRDefault="00F661B2" w:rsidP="009A4D30">
            <w:pPr>
              <w:pStyle w:val="Text"/>
              <w:numPr>
                <w:ilvl w:val="0"/>
                <w:numId w:val="2"/>
              </w:numPr>
            </w:pPr>
            <w:r w:rsidRPr="00F661B2">
              <w:t>Microsoft Suite</w:t>
            </w:r>
          </w:p>
          <w:p w14:paraId="445C0D28" w14:textId="764F3F97" w:rsidR="00B81D57" w:rsidRPr="00B81D57" w:rsidRDefault="00B81D57" w:rsidP="00B81D57">
            <w:pPr>
              <w:pStyle w:val="Text"/>
              <w:numPr>
                <w:ilvl w:val="0"/>
                <w:numId w:val="2"/>
              </w:numPr>
            </w:pPr>
            <w:r>
              <w:t xml:space="preserve">Good </w:t>
            </w:r>
            <w:r w:rsidR="00F661B2" w:rsidRPr="00F661B2">
              <w:t xml:space="preserve">Problem Solving </w:t>
            </w:r>
            <w:r>
              <w:t xml:space="preserve">skills </w:t>
            </w:r>
          </w:p>
          <w:p w14:paraId="6D69DA4F" w14:textId="4A219FEE" w:rsidR="00C66F39" w:rsidRPr="00C66F39" w:rsidRDefault="00B81D57" w:rsidP="00C66F39">
            <w:pPr>
              <w:pStyle w:val="Text"/>
              <w:numPr>
                <w:ilvl w:val="0"/>
                <w:numId w:val="2"/>
              </w:numPr>
            </w:pPr>
            <w:r>
              <w:t>Good communication skills</w:t>
            </w:r>
          </w:p>
          <w:p w14:paraId="49C2CF72" w14:textId="6CF90165" w:rsidR="00983908" w:rsidRPr="00983908" w:rsidRDefault="00F661B2" w:rsidP="00983908">
            <w:pPr>
              <w:pStyle w:val="Text"/>
              <w:numPr>
                <w:ilvl w:val="0"/>
                <w:numId w:val="2"/>
              </w:numPr>
            </w:pPr>
            <w:r w:rsidRPr="00F661B2">
              <w:t>Detail Orientated</w:t>
            </w:r>
          </w:p>
          <w:p w14:paraId="3369A270" w14:textId="53B38DBA" w:rsidR="00F314E3" w:rsidRPr="000C5DCF" w:rsidRDefault="00F314E3" w:rsidP="00A75356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color w:val="404040" w:themeColor="text1" w:themeTint="BF"/>
                <w:sz w:val="20"/>
                <w:szCs w:val="20"/>
              </w:rPr>
            </w:pPr>
            <w:r w:rsidRPr="000C5DCF">
              <w:rPr>
                <w:color w:val="404040" w:themeColor="text1" w:themeTint="BF"/>
                <w:sz w:val="20"/>
                <w:szCs w:val="20"/>
              </w:rPr>
              <w:t xml:space="preserve">Good listener </w:t>
            </w:r>
          </w:p>
          <w:p w14:paraId="015E8602" w14:textId="1AF0CC77" w:rsidR="00902AD4" w:rsidRPr="000C5DCF" w:rsidRDefault="00067F2C" w:rsidP="00A75356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color w:val="404040" w:themeColor="text1" w:themeTint="BF"/>
                <w:sz w:val="20"/>
                <w:szCs w:val="20"/>
              </w:rPr>
            </w:pPr>
            <w:r w:rsidRPr="000C5DCF">
              <w:rPr>
                <w:color w:val="404040" w:themeColor="text1" w:themeTint="BF"/>
                <w:sz w:val="20"/>
                <w:szCs w:val="20"/>
              </w:rPr>
              <w:t>Experience with G</w:t>
            </w:r>
            <w:r w:rsidR="00902AD4" w:rsidRPr="000C5DCF">
              <w:rPr>
                <w:color w:val="404040" w:themeColor="text1" w:themeTint="BF"/>
                <w:sz w:val="20"/>
                <w:szCs w:val="20"/>
              </w:rPr>
              <w:t>itHub</w:t>
            </w:r>
          </w:p>
          <w:p w14:paraId="195C3073" w14:textId="3CAF5C61" w:rsidR="00F314E3" w:rsidRPr="000C5DCF" w:rsidRDefault="00902AD4" w:rsidP="00A75356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color w:val="404040" w:themeColor="text1" w:themeTint="BF"/>
                <w:sz w:val="20"/>
                <w:szCs w:val="20"/>
              </w:rPr>
            </w:pPr>
            <w:r w:rsidRPr="000C5DCF">
              <w:rPr>
                <w:color w:val="404040" w:themeColor="text1" w:themeTint="BF"/>
                <w:sz w:val="20"/>
                <w:szCs w:val="20"/>
              </w:rPr>
              <w:t>Experience using</w:t>
            </w:r>
            <w:r w:rsidR="008A0E41" w:rsidRPr="000C5DCF">
              <w:rPr>
                <w:color w:val="404040" w:themeColor="text1" w:themeTint="BF"/>
                <w:sz w:val="20"/>
                <w:szCs w:val="20"/>
              </w:rPr>
              <w:t xml:space="preserve"> Visual Studio, Android studio, </w:t>
            </w:r>
            <w:proofErr w:type="spellStart"/>
            <w:r w:rsidR="008A0E41" w:rsidRPr="000C5DCF">
              <w:rPr>
                <w:color w:val="404040" w:themeColor="text1" w:themeTint="BF"/>
                <w:sz w:val="20"/>
                <w:szCs w:val="20"/>
              </w:rPr>
              <w:t>Netbeans</w:t>
            </w:r>
            <w:proofErr w:type="spellEnd"/>
            <w:r w:rsidR="008A0E41" w:rsidRPr="000C5DCF">
              <w:rPr>
                <w:color w:val="404040" w:themeColor="text1" w:themeTint="BF"/>
                <w:sz w:val="20"/>
                <w:szCs w:val="20"/>
              </w:rPr>
              <w:t xml:space="preserve"> and Eclipse</w:t>
            </w:r>
          </w:p>
          <w:p w14:paraId="2E77CEA1" w14:textId="16627836" w:rsidR="00C11A61" w:rsidRPr="000C5DCF" w:rsidRDefault="00C11A61" w:rsidP="00A75356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color w:val="404040" w:themeColor="text1" w:themeTint="BF"/>
                <w:sz w:val="20"/>
                <w:szCs w:val="20"/>
              </w:rPr>
            </w:pPr>
            <w:r w:rsidRPr="000C5DCF">
              <w:rPr>
                <w:color w:val="404040" w:themeColor="text1" w:themeTint="BF"/>
                <w:sz w:val="20"/>
                <w:szCs w:val="20"/>
              </w:rPr>
              <w:t xml:space="preserve">Experience using </w:t>
            </w:r>
            <w:proofErr w:type="spellStart"/>
            <w:r w:rsidRPr="000C5DCF">
              <w:rPr>
                <w:color w:val="404040" w:themeColor="text1" w:themeTint="BF"/>
                <w:sz w:val="20"/>
                <w:szCs w:val="20"/>
              </w:rPr>
              <w:t>Vaadin</w:t>
            </w:r>
            <w:proofErr w:type="spellEnd"/>
            <w:r w:rsidRPr="000C5DCF">
              <w:rPr>
                <w:color w:val="404040" w:themeColor="text1" w:themeTint="BF"/>
                <w:sz w:val="20"/>
                <w:szCs w:val="20"/>
              </w:rPr>
              <w:t xml:space="preserve"> </w:t>
            </w:r>
            <w:r w:rsidR="00B94E4D" w:rsidRPr="000C5DCF">
              <w:rPr>
                <w:color w:val="404040" w:themeColor="text1" w:themeTint="BF"/>
                <w:sz w:val="20"/>
                <w:szCs w:val="20"/>
              </w:rPr>
              <w:t>platform</w:t>
            </w:r>
          </w:p>
          <w:p w14:paraId="5DB214D0" w14:textId="52E59A88" w:rsidR="002719E5" w:rsidRPr="00257F29" w:rsidRDefault="009E2A08" w:rsidP="00257F29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color w:val="404040" w:themeColor="text1" w:themeTint="BF"/>
                <w:sz w:val="20"/>
                <w:szCs w:val="20"/>
              </w:rPr>
            </w:pPr>
            <w:r w:rsidRPr="000C5DCF">
              <w:rPr>
                <w:color w:val="404040" w:themeColor="text1" w:themeTint="BF"/>
                <w:sz w:val="20"/>
                <w:szCs w:val="20"/>
              </w:rPr>
              <w:t>Experience with</w:t>
            </w:r>
            <w:r w:rsidR="00575001" w:rsidRPr="000C5DCF">
              <w:rPr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="00352A9D" w:rsidRPr="000C5DCF">
              <w:rPr>
                <w:color w:val="404040" w:themeColor="text1" w:themeTint="BF"/>
                <w:sz w:val="20"/>
                <w:szCs w:val="20"/>
              </w:rPr>
              <w:t>S</w:t>
            </w:r>
            <w:r w:rsidR="00575001" w:rsidRPr="000C5DCF">
              <w:rPr>
                <w:color w:val="404040" w:themeColor="text1" w:themeTint="BF"/>
                <w:sz w:val="20"/>
                <w:szCs w:val="20"/>
              </w:rPr>
              <w:t>pringboo</w:t>
            </w:r>
            <w:r w:rsidR="00367AB3" w:rsidRPr="000C5DCF">
              <w:rPr>
                <w:color w:val="404040" w:themeColor="text1" w:themeTint="BF"/>
                <w:sz w:val="20"/>
                <w:szCs w:val="20"/>
              </w:rPr>
              <w:t>t</w:t>
            </w:r>
            <w:proofErr w:type="spellEnd"/>
          </w:p>
          <w:p w14:paraId="39732B9F" w14:textId="77777777" w:rsidR="00835EEE" w:rsidRPr="00BD41E9" w:rsidRDefault="00835EEE" w:rsidP="00835EEE">
            <w:pPr>
              <w:pStyle w:val="ListParagraph"/>
              <w:rPr>
                <w:color w:val="404040" w:themeColor="text1" w:themeTint="BF"/>
                <w:sz w:val="16"/>
                <w:szCs w:val="16"/>
              </w:rPr>
            </w:pPr>
          </w:p>
          <w:p w14:paraId="4A2CBB0A" w14:textId="104C4AB4" w:rsidR="00F661B2" w:rsidRDefault="00F661B2" w:rsidP="00F661B2">
            <w:pPr>
              <w:pStyle w:val="Text"/>
            </w:pPr>
            <w:r>
              <w:t>Programming Languages</w:t>
            </w:r>
            <w:r w:rsidR="001A0B73">
              <w:t xml:space="preserve"> &amp; </w:t>
            </w:r>
            <w:r w:rsidR="00113423">
              <w:t xml:space="preserve">frameworks </w:t>
            </w:r>
          </w:p>
          <w:p w14:paraId="3110501E" w14:textId="77777777" w:rsidR="005721D8" w:rsidRDefault="005721D8" w:rsidP="00F661B2">
            <w:pPr>
              <w:pStyle w:val="Text"/>
              <w:numPr>
                <w:ilvl w:val="0"/>
                <w:numId w:val="2"/>
              </w:numPr>
            </w:pPr>
            <w:r>
              <w:t>C#</w:t>
            </w:r>
            <w:r w:rsidR="00641653">
              <w:t xml:space="preserve"> </w:t>
            </w:r>
          </w:p>
          <w:p w14:paraId="59DE4E70" w14:textId="77777777" w:rsidR="00641653" w:rsidRDefault="00641653" w:rsidP="00F661B2">
            <w:pPr>
              <w:pStyle w:val="Text"/>
              <w:numPr>
                <w:ilvl w:val="0"/>
                <w:numId w:val="2"/>
              </w:numPr>
            </w:pPr>
            <w:r>
              <w:t>ASP.Net MVC</w:t>
            </w:r>
          </w:p>
          <w:p w14:paraId="4073F9BA" w14:textId="77777777" w:rsidR="005721D8" w:rsidRDefault="005721D8" w:rsidP="00F661B2">
            <w:pPr>
              <w:pStyle w:val="Text"/>
              <w:numPr>
                <w:ilvl w:val="0"/>
                <w:numId w:val="2"/>
              </w:numPr>
            </w:pPr>
            <w:r>
              <w:t>Java (Android)</w:t>
            </w:r>
          </w:p>
          <w:p w14:paraId="3C4022A5" w14:textId="77777777" w:rsidR="0049262C" w:rsidRDefault="0049262C" w:rsidP="00F661B2">
            <w:pPr>
              <w:pStyle w:val="Text"/>
              <w:numPr>
                <w:ilvl w:val="0"/>
                <w:numId w:val="2"/>
              </w:numPr>
            </w:pPr>
            <w:r>
              <w:t>Html</w:t>
            </w:r>
          </w:p>
          <w:p w14:paraId="037DF820" w14:textId="77777777" w:rsidR="0049262C" w:rsidRDefault="0049262C" w:rsidP="00F661B2">
            <w:pPr>
              <w:pStyle w:val="Text"/>
              <w:numPr>
                <w:ilvl w:val="0"/>
                <w:numId w:val="2"/>
              </w:numPr>
            </w:pPr>
            <w:r>
              <w:t>CSS</w:t>
            </w:r>
          </w:p>
          <w:p w14:paraId="12A4917C" w14:textId="77777777" w:rsidR="005721D8" w:rsidRDefault="0049262C" w:rsidP="00F661B2">
            <w:pPr>
              <w:pStyle w:val="Text"/>
              <w:numPr>
                <w:ilvl w:val="0"/>
                <w:numId w:val="2"/>
              </w:numPr>
            </w:pPr>
            <w:r>
              <w:t>SQL</w:t>
            </w:r>
            <w:r w:rsidR="005721D8">
              <w:t xml:space="preserve"> </w:t>
            </w:r>
          </w:p>
          <w:p w14:paraId="25AFEECA" w14:textId="77777777" w:rsidR="0049262C" w:rsidRDefault="005721D8" w:rsidP="002B0600">
            <w:pPr>
              <w:pStyle w:val="Text"/>
              <w:numPr>
                <w:ilvl w:val="0"/>
                <w:numId w:val="2"/>
              </w:numPr>
            </w:pPr>
            <w:r>
              <w:t>JavaScript</w:t>
            </w:r>
          </w:p>
          <w:p w14:paraId="4E6DFBD1" w14:textId="4D2BD5A5" w:rsidR="00834CD5" w:rsidRPr="00BD41E9" w:rsidRDefault="00834CD5" w:rsidP="00834CD5">
            <w:pPr>
              <w:rPr>
                <w:sz w:val="16"/>
                <w:szCs w:val="16"/>
              </w:rPr>
            </w:pPr>
          </w:p>
        </w:tc>
      </w:tr>
      <w:tr w:rsidR="0061712A" w:rsidRPr="001700F2" w14:paraId="0ED56003" w14:textId="77777777" w:rsidTr="00757A91">
        <w:trPr>
          <w:trHeight w:val="278"/>
        </w:trPr>
        <w:tc>
          <w:tcPr>
            <w:tcW w:w="2527" w:type="dxa"/>
            <w:tcBorders>
              <w:top w:val="dashSmallGap" w:sz="4" w:space="0" w:color="C0BABA" w:themeColor="accent6" w:themeTint="99"/>
              <w:left w:val="dashSmallGap" w:sz="4" w:space="0" w:color="C0BABA" w:themeColor="accent6" w:themeTint="99"/>
              <w:bottom w:val="single" w:sz="18" w:space="0" w:color="BF9268" w:themeColor="accent2"/>
            </w:tcBorders>
            <w:vAlign w:val="center"/>
          </w:tcPr>
          <w:p w14:paraId="3F4B4E32" w14:textId="77777777" w:rsidR="00A12A2E" w:rsidRDefault="00A12A2E" w:rsidP="00F661B2">
            <w:pPr>
              <w:pStyle w:val="Text"/>
            </w:pPr>
          </w:p>
        </w:tc>
        <w:tc>
          <w:tcPr>
            <w:tcW w:w="4020" w:type="dxa"/>
            <w:vMerge w:val="restart"/>
            <w:tcBorders>
              <w:top w:val="dashSmallGap" w:sz="4" w:space="0" w:color="C0BABA" w:themeColor="accent6" w:themeTint="99"/>
            </w:tcBorders>
            <w:shd w:val="clear" w:color="auto" w:fill="303848" w:themeFill="accent1"/>
            <w:vAlign w:val="center"/>
          </w:tcPr>
          <w:p w14:paraId="4703AF47" w14:textId="72DB2AC0" w:rsidR="00A12A2E" w:rsidRDefault="00FD6674" w:rsidP="00A12A2E">
            <w:pPr>
              <w:pStyle w:val="Heading1"/>
            </w:pPr>
            <w:r>
              <w:t>CERTIFICATIONS</w:t>
            </w:r>
          </w:p>
        </w:tc>
        <w:tc>
          <w:tcPr>
            <w:tcW w:w="2589" w:type="dxa"/>
            <w:tcBorders>
              <w:top w:val="dashSmallGap" w:sz="4" w:space="0" w:color="C0BABA" w:themeColor="accent6" w:themeTint="99"/>
              <w:bottom w:val="single" w:sz="18" w:space="0" w:color="BF9268" w:themeColor="accent2"/>
              <w:right w:val="dashSmallGap" w:sz="4" w:space="0" w:color="C0BABA" w:themeColor="accent6" w:themeTint="99"/>
            </w:tcBorders>
            <w:vAlign w:val="center"/>
          </w:tcPr>
          <w:p w14:paraId="13751C8F" w14:textId="2DD77FB7" w:rsidR="00A12A2E" w:rsidRDefault="00A12A2E" w:rsidP="00F661B2">
            <w:pPr>
              <w:pStyle w:val="Text"/>
            </w:pPr>
          </w:p>
        </w:tc>
      </w:tr>
      <w:tr w:rsidR="0061712A" w:rsidRPr="001700F2" w14:paraId="06083D20" w14:textId="77777777" w:rsidTr="00035754">
        <w:trPr>
          <w:trHeight w:val="51"/>
        </w:trPr>
        <w:tc>
          <w:tcPr>
            <w:tcW w:w="2527" w:type="dxa"/>
            <w:tcBorders>
              <w:top w:val="single" w:sz="18" w:space="0" w:color="BF9268" w:themeColor="accent2"/>
              <w:left w:val="dashSmallGap" w:sz="4" w:space="0" w:color="C0BABA" w:themeColor="accent6" w:themeTint="99"/>
              <w:bottom w:val="dashSmallGap" w:sz="4" w:space="0" w:color="C0BABA" w:themeColor="accent6" w:themeTint="99"/>
            </w:tcBorders>
            <w:vAlign w:val="center"/>
          </w:tcPr>
          <w:p w14:paraId="5EABD19A" w14:textId="77777777" w:rsidR="00A12A2E" w:rsidRDefault="00A12A2E" w:rsidP="00F661B2">
            <w:pPr>
              <w:pStyle w:val="Text"/>
            </w:pPr>
          </w:p>
        </w:tc>
        <w:tc>
          <w:tcPr>
            <w:tcW w:w="4020" w:type="dxa"/>
            <w:vMerge/>
            <w:tcBorders>
              <w:bottom w:val="dashSmallGap" w:sz="4" w:space="0" w:color="C0BABA" w:themeColor="accent6" w:themeTint="99"/>
            </w:tcBorders>
            <w:shd w:val="clear" w:color="auto" w:fill="303848" w:themeFill="accent1"/>
            <w:vAlign w:val="center"/>
          </w:tcPr>
          <w:p w14:paraId="0094ECFF" w14:textId="77777777" w:rsidR="00A12A2E" w:rsidRDefault="00A12A2E" w:rsidP="00F661B2">
            <w:pPr>
              <w:pStyle w:val="Text"/>
            </w:pPr>
          </w:p>
        </w:tc>
        <w:tc>
          <w:tcPr>
            <w:tcW w:w="2589" w:type="dxa"/>
            <w:tcBorders>
              <w:top w:val="single" w:sz="18" w:space="0" w:color="BF9268" w:themeColor="accent2"/>
              <w:right w:val="dashSmallGap" w:sz="4" w:space="0" w:color="C0BABA" w:themeColor="accent6" w:themeTint="99"/>
            </w:tcBorders>
            <w:vAlign w:val="center"/>
          </w:tcPr>
          <w:p w14:paraId="6C54A343" w14:textId="77777777" w:rsidR="00A12A2E" w:rsidRDefault="00A12A2E" w:rsidP="00F661B2">
            <w:pPr>
              <w:pStyle w:val="Text"/>
            </w:pPr>
          </w:p>
        </w:tc>
      </w:tr>
      <w:tr w:rsidR="00C441A8" w:rsidRPr="00C441A8" w14:paraId="0AD1E07C" w14:textId="77777777" w:rsidTr="00B601F0">
        <w:trPr>
          <w:trHeight w:val="939"/>
        </w:trPr>
        <w:tc>
          <w:tcPr>
            <w:tcW w:w="9136" w:type="dxa"/>
            <w:gridSpan w:val="3"/>
            <w:tcBorders>
              <w:top w:val="dashSmallGap" w:sz="4" w:space="0" w:color="C0BABA" w:themeColor="accent6" w:themeTint="99"/>
              <w:left w:val="dashSmallGap" w:sz="4" w:space="0" w:color="C0BABA" w:themeColor="accent6" w:themeTint="99"/>
              <w:bottom w:val="dashSmallGap" w:sz="4" w:space="0" w:color="C0BABA" w:themeColor="accent6" w:themeTint="99"/>
              <w:right w:val="dashSmallGap" w:sz="4" w:space="0" w:color="C0BABA" w:themeColor="accent6" w:themeTint="99"/>
            </w:tcBorders>
            <w:vAlign w:val="center"/>
          </w:tcPr>
          <w:p w14:paraId="4FCD1CAC" w14:textId="3D6ADF24" w:rsidR="002D5161" w:rsidRPr="00C441A8" w:rsidRDefault="002D5161" w:rsidP="00A559E3">
            <w:pPr>
              <w:rPr>
                <w:color w:val="404040" w:themeColor="text1" w:themeTint="BF"/>
                <w:sz w:val="20"/>
                <w:szCs w:val="20"/>
              </w:rPr>
            </w:pPr>
            <w:r w:rsidRPr="00C441A8">
              <w:rPr>
                <w:color w:val="404040" w:themeColor="text1" w:themeTint="BF"/>
                <w:sz w:val="20"/>
                <w:szCs w:val="20"/>
              </w:rPr>
              <w:t>Microsoft Azure Fundamentals (April 2021)</w:t>
            </w:r>
          </w:p>
        </w:tc>
      </w:tr>
      <w:tr w:rsidR="00261870" w:rsidRPr="001700F2" w14:paraId="505F0817" w14:textId="77777777" w:rsidTr="00757A91">
        <w:trPr>
          <w:trHeight w:val="278"/>
        </w:trPr>
        <w:tc>
          <w:tcPr>
            <w:tcW w:w="2527" w:type="dxa"/>
            <w:tcBorders>
              <w:top w:val="dashSmallGap" w:sz="4" w:space="0" w:color="C0BABA" w:themeColor="accent6" w:themeTint="99"/>
              <w:left w:val="dashSmallGap" w:sz="4" w:space="0" w:color="C0BABA" w:themeColor="accent6" w:themeTint="99"/>
              <w:bottom w:val="single" w:sz="18" w:space="0" w:color="BF9268" w:themeColor="accent2"/>
            </w:tcBorders>
            <w:shd w:val="clear" w:color="auto" w:fill="FFFFFF" w:themeFill="background1"/>
          </w:tcPr>
          <w:p w14:paraId="1482FFE7" w14:textId="77777777" w:rsidR="0049262C" w:rsidRPr="001700F2" w:rsidRDefault="0049262C" w:rsidP="0049262C"/>
        </w:tc>
        <w:tc>
          <w:tcPr>
            <w:tcW w:w="4020" w:type="dxa"/>
            <w:vMerge w:val="restart"/>
            <w:tcBorders>
              <w:top w:val="dashSmallGap" w:sz="4" w:space="0" w:color="C0BABA" w:themeColor="accent6" w:themeTint="99"/>
            </w:tcBorders>
            <w:shd w:val="clear" w:color="auto" w:fill="303848" w:themeFill="accent1"/>
            <w:vAlign w:val="center"/>
          </w:tcPr>
          <w:p w14:paraId="00A00854" w14:textId="57B19F94" w:rsidR="0049262C" w:rsidRPr="001700F2" w:rsidRDefault="00FB0420" w:rsidP="0049262C">
            <w:pPr>
              <w:pStyle w:val="Heading1"/>
            </w:pPr>
            <w:r>
              <w:t>EXPERIENCE</w:t>
            </w:r>
          </w:p>
        </w:tc>
        <w:tc>
          <w:tcPr>
            <w:tcW w:w="2589" w:type="dxa"/>
            <w:tcBorders>
              <w:top w:val="dashSmallGap" w:sz="4" w:space="0" w:color="C0BABA" w:themeColor="accent6" w:themeTint="99"/>
              <w:bottom w:val="single" w:sz="18" w:space="0" w:color="BF9268" w:themeColor="accent2"/>
              <w:right w:val="dashSmallGap" w:sz="4" w:space="0" w:color="C0BABA" w:themeColor="accent6" w:themeTint="99"/>
            </w:tcBorders>
          </w:tcPr>
          <w:p w14:paraId="166C35F7" w14:textId="77777777" w:rsidR="0049262C" w:rsidRPr="001700F2" w:rsidRDefault="0049262C" w:rsidP="0049262C"/>
        </w:tc>
      </w:tr>
      <w:tr w:rsidR="00261870" w:rsidRPr="001700F2" w14:paraId="0D2B8161" w14:textId="77777777" w:rsidTr="00035754">
        <w:trPr>
          <w:trHeight w:val="324"/>
        </w:trPr>
        <w:tc>
          <w:tcPr>
            <w:tcW w:w="2527" w:type="dxa"/>
            <w:tcBorders>
              <w:top w:val="single" w:sz="18" w:space="0" w:color="BF9268" w:themeColor="accent2"/>
              <w:left w:val="dashSmallGap" w:sz="4" w:space="0" w:color="C0BABA" w:themeColor="accent6" w:themeTint="99"/>
              <w:bottom w:val="dashSmallGap" w:sz="4" w:space="0" w:color="C0BABA" w:themeColor="accent6" w:themeTint="99"/>
            </w:tcBorders>
            <w:shd w:val="clear" w:color="auto" w:fill="FFFFFF" w:themeFill="background1"/>
          </w:tcPr>
          <w:p w14:paraId="68C64B02" w14:textId="77777777" w:rsidR="0049262C" w:rsidRPr="001700F2" w:rsidRDefault="0049262C" w:rsidP="0049262C">
            <w:pPr>
              <w:pStyle w:val="Heading2"/>
              <w:rPr>
                <w:spacing w:val="32"/>
              </w:rPr>
            </w:pPr>
          </w:p>
        </w:tc>
        <w:tc>
          <w:tcPr>
            <w:tcW w:w="4020" w:type="dxa"/>
            <w:vMerge/>
            <w:tcBorders>
              <w:bottom w:val="dashSmallGap" w:sz="4" w:space="0" w:color="C0BABA" w:themeColor="accent6" w:themeTint="99"/>
            </w:tcBorders>
            <w:shd w:val="clear" w:color="auto" w:fill="303848" w:themeFill="accent1"/>
            <w:vAlign w:val="center"/>
          </w:tcPr>
          <w:p w14:paraId="1A387C6C" w14:textId="77777777" w:rsidR="0049262C" w:rsidRPr="001700F2" w:rsidRDefault="0049262C" w:rsidP="0049262C">
            <w:pPr>
              <w:pStyle w:val="Heading1"/>
            </w:pPr>
          </w:p>
        </w:tc>
        <w:tc>
          <w:tcPr>
            <w:tcW w:w="2589" w:type="dxa"/>
            <w:tcBorders>
              <w:bottom w:val="dashSmallGap" w:sz="4" w:space="0" w:color="C0BABA" w:themeColor="accent6" w:themeTint="99"/>
              <w:right w:val="dashSmallGap" w:sz="4" w:space="0" w:color="C0BABA" w:themeColor="accent6" w:themeTint="99"/>
            </w:tcBorders>
          </w:tcPr>
          <w:p w14:paraId="0409F5E8" w14:textId="77777777" w:rsidR="0049262C" w:rsidRPr="001700F2" w:rsidRDefault="0049262C" w:rsidP="0049262C"/>
        </w:tc>
      </w:tr>
      <w:tr w:rsidR="0049262C" w:rsidRPr="001700F2" w14:paraId="317D289F" w14:textId="77777777" w:rsidTr="00B601F0">
        <w:trPr>
          <w:trHeight w:val="663"/>
        </w:trPr>
        <w:tc>
          <w:tcPr>
            <w:tcW w:w="9136" w:type="dxa"/>
            <w:gridSpan w:val="3"/>
            <w:tcBorders>
              <w:top w:val="dashSmallGap" w:sz="4" w:space="0" w:color="C0BABA" w:themeColor="accent6" w:themeTint="99"/>
              <w:left w:val="dashSmallGap" w:sz="4" w:space="0" w:color="C0BABA" w:themeColor="accent6" w:themeTint="99"/>
              <w:bottom w:val="dashSmallGap" w:sz="4" w:space="0" w:color="C0BABA" w:themeColor="accent6" w:themeTint="99"/>
              <w:right w:val="dashSmallGap" w:sz="4" w:space="0" w:color="C0BABA" w:themeColor="accent6" w:themeTint="99"/>
            </w:tcBorders>
            <w:shd w:val="clear" w:color="auto" w:fill="FFFFFF" w:themeFill="background1"/>
            <w:vAlign w:val="center"/>
          </w:tcPr>
          <w:p w14:paraId="0390C3BD" w14:textId="77777777" w:rsidR="00E33AF0" w:rsidRPr="006478FC" w:rsidRDefault="00E33AF0" w:rsidP="00E33AF0">
            <w:pPr>
              <w:pStyle w:val="Text"/>
              <w:ind w:left="720"/>
              <w:rPr>
                <w:sz w:val="16"/>
                <w:szCs w:val="16"/>
              </w:rPr>
            </w:pPr>
          </w:p>
          <w:p w14:paraId="4F4EF7FB" w14:textId="70AB865C" w:rsidR="00697B7F" w:rsidRDefault="006E6461" w:rsidP="006E6461">
            <w:pPr>
              <w:pStyle w:val="Text"/>
            </w:pPr>
            <w:r>
              <w:t xml:space="preserve">Omega </w:t>
            </w:r>
            <w:proofErr w:type="spellStart"/>
            <w:r w:rsidR="00EA5C65">
              <w:t>Computech</w:t>
            </w:r>
            <w:proofErr w:type="spellEnd"/>
          </w:p>
          <w:p w14:paraId="7F4E6FC1" w14:textId="58EF0F30" w:rsidR="00EA5C65" w:rsidRDefault="00EA5C65" w:rsidP="00EA5C65">
            <w:pPr>
              <w:rPr>
                <w:color w:val="404040" w:themeColor="text1" w:themeTint="BF"/>
                <w:sz w:val="20"/>
                <w:szCs w:val="20"/>
              </w:rPr>
            </w:pPr>
            <w:r w:rsidRPr="00301315">
              <w:rPr>
                <w:color w:val="404040" w:themeColor="text1" w:themeTint="BF"/>
                <w:sz w:val="20"/>
                <w:szCs w:val="20"/>
              </w:rPr>
              <w:t>Position: General</w:t>
            </w:r>
            <w:r w:rsidR="00556493">
              <w:rPr>
                <w:color w:val="404040" w:themeColor="text1" w:themeTint="BF"/>
                <w:sz w:val="20"/>
                <w:szCs w:val="20"/>
              </w:rPr>
              <w:t xml:space="preserve"> Worker</w:t>
            </w:r>
          </w:p>
          <w:p w14:paraId="16A57D6D" w14:textId="0748C37D" w:rsidR="00705A00" w:rsidRPr="002A3BEF" w:rsidRDefault="00D110C1" w:rsidP="00EA5C65">
            <w:pPr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 xml:space="preserve">2022 </w:t>
            </w:r>
            <w:r w:rsidR="00705A00">
              <w:rPr>
                <w:color w:val="404040" w:themeColor="text1" w:themeTint="BF"/>
                <w:sz w:val="20"/>
                <w:szCs w:val="20"/>
              </w:rPr>
              <w:t>–</w:t>
            </w:r>
            <w:r>
              <w:rPr>
                <w:color w:val="404040" w:themeColor="text1" w:themeTint="BF"/>
                <w:sz w:val="20"/>
                <w:szCs w:val="20"/>
              </w:rPr>
              <w:t xml:space="preserve"> Present</w:t>
            </w:r>
          </w:p>
          <w:p w14:paraId="590F0D46" w14:textId="6F326E1C" w:rsidR="00697B7F" w:rsidRPr="00734251" w:rsidRDefault="00697B7F" w:rsidP="00697B7F">
            <w:pPr>
              <w:rPr>
                <w:sz w:val="16"/>
                <w:szCs w:val="16"/>
              </w:rPr>
            </w:pPr>
          </w:p>
        </w:tc>
      </w:tr>
      <w:tr w:rsidR="00EC7B1E" w:rsidRPr="001700F2" w14:paraId="6991DD48" w14:textId="77777777" w:rsidTr="00DA4878">
        <w:trPr>
          <w:trHeight w:val="278"/>
        </w:trPr>
        <w:tc>
          <w:tcPr>
            <w:tcW w:w="2527" w:type="dxa"/>
            <w:tcBorders>
              <w:top w:val="dashSmallGap" w:sz="4" w:space="0" w:color="C0BABA" w:themeColor="accent6" w:themeTint="99"/>
              <w:left w:val="dashSmallGap" w:sz="4" w:space="0" w:color="C0BABA" w:themeColor="accent6" w:themeTint="99"/>
              <w:bottom w:val="single" w:sz="18" w:space="0" w:color="BF9268" w:themeColor="accent2"/>
            </w:tcBorders>
            <w:shd w:val="clear" w:color="auto" w:fill="FFFFFF" w:themeFill="background1"/>
          </w:tcPr>
          <w:p w14:paraId="5E770172" w14:textId="77777777" w:rsidR="00EC7B1E" w:rsidRPr="001700F2" w:rsidRDefault="00EC7B1E" w:rsidP="00337E57">
            <w:bookmarkStart w:id="0" w:name="_GoBack"/>
            <w:bookmarkEnd w:id="0"/>
          </w:p>
        </w:tc>
        <w:tc>
          <w:tcPr>
            <w:tcW w:w="4020" w:type="dxa"/>
            <w:vMerge w:val="restart"/>
            <w:tcBorders>
              <w:top w:val="dashSmallGap" w:sz="4" w:space="0" w:color="C0BABA" w:themeColor="accent6" w:themeTint="99"/>
            </w:tcBorders>
            <w:shd w:val="clear" w:color="auto" w:fill="303848" w:themeFill="accent1"/>
            <w:vAlign w:val="center"/>
          </w:tcPr>
          <w:p w14:paraId="167F4942" w14:textId="6ADF0BC4" w:rsidR="00406B95" w:rsidRPr="00406B95" w:rsidRDefault="00EC7B1E" w:rsidP="00406B95">
            <w:pPr>
              <w:pStyle w:val="Heading1"/>
            </w:pPr>
            <w:r>
              <w:t xml:space="preserve">HOBBIES </w:t>
            </w:r>
          </w:p>
        </w:tc>
        <w:tc>
          <w:tcPr>
            <w:tcW w:w="2589" w:type="dxa"/>
            <w:tcBorders>
              <w:top w:val="dashSmallGap" w:sz="4" w:space="0" w:color="C0BABA" w:themeColor="accent6" w:themeTint="99"/>
              <w:bottom w:val="single" w:sz="18" w:space="0" w:color="BF9268" w:themeColor="accent2"/>
              <w:right w:val="dashSmallGap" w:sz="4" w:space="0" w:color="C0BABA" w:themeColor="accent6" w:themeTint="99"/>
            </w:tcBorders>
          </w:tcPr>
          <w:p w14:paraId="2C2A3076" w14:textId="77777777" w:rsidR="00EC7B1E" w:rsidRPr="001700F2" w:rsidRDefault="00EC7B1E" w:rsidP="00337E57"/>
        </w:tc>
      </w:tr>
      <w:tr w:rsidR="00EC7B1E" w:rsidRPr="001700F2" w14:paraId="7ABD4490" w14:textId="77777777" w:rsidTr="00337E57">
        <w:trPr>
          <w:trHeight w:val="324"/>
        </w:trPr>
        <w:tc>
          <w:tcPr>
            <w:tcW w:w="2527" w:type="dxa"/>
            <w:tcBorders>
              <w:top w:val="single" w:sz="18" w:space="0" w:color="BF9268" w:themeColor="accent2"/>
              <w:left w:val="dashSmallGap" w:sz="4" w:space="0" w:color="C0BABA" w:themeColor="accent6" w:themeTint="99"/>
              <w:bottom w:val="dashSmallGap" w:sz="4" w:space="0" w:color="C0BABA" w:themeColor="accent6" w:themeTint="99"/>
            </w:tcBorders>
            <w:shd w:val="clear" w:color="auto" w:fill="FFFFFF" w:themeFill="background1"/>
          </w:tcPr>
          <w:p w14:paraId="1BE2F8C3" w14:textId="77777777" w:rsidR="00EC7B1E" w:rsidRPr="001700F2" w:rsidRDefault="00EC7B1E" w:rsidP="00337E57">
            <w:pPr>
              <w:pStyle w:val="Heading2"/>
              <w:rPr>
                <w:spacing w:val="32"/>
              </w:rPr>
            </w:pPr>
          </w:p>
        </w:tc>
        <w:tc>
          <w:tcPr>
            <w:tcW w:w="4020" w:type="dxa"/>
            <w:vMerge/>
            <w:tcBorders>
              <w:bottom w:val="dashSmallGap" w:sz="4" w:space="0" w:color="C0BABA" w:themeColor="accent6" w:themeTint="99"/>
            </w:tcBorders>
            <w:shd w:val="clear" w:color="auto" w:fill="303848" w:themeFill="accent1"/>
            <w:vAlign w:val="center"/>
          </w:tcPr>
          <w:p w14:paraId="6D6E1000" w14:textId="77777777" w:rsidR="00EC7B1E" w:rsidRPr="001700F2" w:rsidRDefault="00EC7B1E" w:rsidP="00337E57">
            <w:pPr>
              <w:pStyle w:val="Heading1"/>
            </w:pPr>
          </w:p>
        </w:tc>
        <w:tc>
          <w:tcPr>
            <w:tcW w:w="2589" w:type="dxa"/>
            <w:tcBorders>
              <w:bottom w:val="dashSmallGap" w:sz="4" w:space="0" w:color="C0BABA" w:themeColor="accent6" w:themeTint="99"/>
              <w:right w:val="dashSmallGap" w:sz="4" w:space="0" w:color="C0BABA" w:themeColor="accent6" w:themeTint="99"/>
            </w:tcBorders>
          </w:tcPr>
          <w:p w14:paraId="3268D4ED" w14:textId="77777777" w:rsidR="00EC7B1E" w:rsidRPr="001700F2" w:rsidRDefault="00EC7B1E" w:rsidP="00337E57"/>
        </w:tc>
      </w:tr>
      <w:tr w:rsidR="00EC7B1E" w:rsidRPr="00734251" w14:paraId="1B9CDECF" w14:textId="77777777" w:rsidTr="00337E57">
        <w:trPr>
          <w:trHeight w:val="663"/>
        </w:trPr>
        <w:tc>
          <w:tcPr>
            <w:tcW w:w="9136" w:type="dxa"/>
            <w:gridSpan w:val="3"/>
            <w:tcBorders>
              <w:top w:val="dashSmallGap" w:sz="4" w:space="0" w:color="C0BABA" w:themeColor="accent6" w:themeTint="99"/>
              <w:left w:val="dashSmallGap" w:sz="4" w:space="0" w:color="C0BABA" w:themeColor="accent6" w:themeTint="99"/>
              <w:bottom w:val="dashSmallGap" w:sz="4" w:space="0" w:color="C0BABA" w:themeColor="accent6" w:themeTint="99"/>
              <w:right w:val="dashSmallGap" w:sz="4" w:space="0" w:color="C0BABA" w:themeColor="accent6" w:themeTint="99"/>
            </w:tcBorders>
            <w:shd w:val="clear" w:color="auto" w:fill="FFFFFF" w:themeFill="background1"/>
            <w:vAlign w:val="center"/>
          </w:tcPr>
          <w:p w14:paraId="49FC388E" w14:textId="77777777" w:rsidR="00EC7B1E" w:rsidRPr="006478FC" w:rsidRDefault="00EC7B1E" w:rsidP="00337E57">
            <w:pPr>
              <w:pStyle w:val="Text"/>
              <w:ind w:left="720"/>
              <w:rPr>
                <w:sz w:val="16"/>
                <w:szCs w:val="16"/>
              </w:rPr>
            </w:pPr>
          </w:p>
          <w:p w14:paraId="739BDEEB" w14:textId="0EEA8BA0" w:rsidR="00EC7B1E" w:rsidRDefault="00EC7B1E" w:rsidP="00DA4878">
            <w:pPr>
              <w:pStyle w:val="Text"/>
              <w:numPr>
                <w:ilvl w:val="0"/>
                <w:numId w:val="2"/>
              </w:numPr>
            </w:pPr>
            <w:r>
              <w:t>Reading</w:t>
            </w:r>
            <w:r w:rsidR="00DA4878">
              <w:t>, dr</w:t>
            </w:r>
            <w:r>
              <w:t>awing and painting</w:t>
            </w:r>
            <w:r w:rsidR="00DA4878">
              <w:t>,</w:t>
            </w:r>
            <w:r w:rsidR="00BA26F8">
              <w:t xml:space="preserve"> b</w:t>
            </w:r>
            <w:r>
              <w:t>aking</w:t>
            </w:r>
          </w:p>
          <w:p w14:paraId="3DC3CD04" w14:textId="77777777" w:rsidR="00EC7B1E" w:rsidRPr="00734251" w:rsidRDefault="00EC7B1E" w:rsidP="00337E57">
            <w:pPr>
              <w:rPr>
                <w:sz w:val="16"/>
                <w:szCs w:val="16"/>
              </w:rPr>
            </w:pPr>
          </w:p>
        </w:tc>
      </w:tr>
    </w:tbl>
    <w:p w14:paraId="298C2EB6" w14:textId="77777777" w:rsidR="00C55D85" w:rsidRPr="001700F2" w:rsidRDefault="00C55D85"/>
    <w:sectPr w:rsidR="00C55D85" w:rsidRPr="001700F2" w:rsidSect="00F316AD">
      <w:headerReference w:type="default" r:id="rId12"/>
      <w:pgSz w:w="12240" w:h="15840" w:code="1"/>
      <w:pgMar w:top="720" w:right="1440" w:bottom="72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8A22A" w14:textId="77777777" w:rsidR="000F63E3" w:rsidRDefault="000F63E3" w:rsidP="00F316AD">
      <w:r>
        <w:separator/>
      </w:r>
    </w:p>
  </w:endnote>
  <w:endnote w:type="continuationSeparator" w:id="0">
    <w:p w14:paraId="431F36DC" w14:textId="77777777" w:rsidR="000F63E3" w:rsidRDefault="000F63E3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32BCF" w14:textId="77777777" w:rsidR="000F63E3" w:rsidRDefault="000F63E3" w:rsidP="00F316AD">
      <w:r>
        <w:separator/>
      </w:r>
    </w:p>
  </w:footnote>
  <w:footnote w:type="continuationSeparator" w:id="0">
    <w:p w14:paraId="0F33AB7C" w14:textId="77777777" w:rsidR="000F63E3" w:rsidRDefault="000F63E3" w:rsidP="00F31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C24D8" w14:textId="77777777" w:rsidR="00F316AD" w:rsidRPr="001700F2" w:rsidRDefault="00F316AD">
    <w:pPr>
      <w:pStyle w:val="Header"/>
    </w:pPr>
    <w:r w:rsidRPr="001700F2">
      <w:rPr>
        <w:rFonts w:ascii="Times New Roman"/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04F3EA8" wp14:editId="0B238D79">
              <wp:simplePos x="0" y="0"/>
              <wp:positionH relativeFrom="column">
                <wp:posOffset>-914400</wp:posOffset>
              </wp:positionH>
              <wp:positionV relativeFrom="paragraph">
                <wp:posOffset>-432435</wp:posOffset>
              </wp:positionV>
              <wp:extent cx="7771130" cy="1249680"/>
              <wp:effectExtent l="0" t="0" r="1270" b="0"/>
              <wp:wrapNone/>
              <wp:docPr id="6" name="Rectangle 7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71130" cy="124968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29181B16" id="Rectangle 7" o:spid="_x0000_s1026" style="position:absolute;margin-left:-1in;margin-top:-34.05pt;width:611.9pt;height:98.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" fillcolor="#303848 [3204]" stroked="f">
              <v:path arrowok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E3EAF"/>
    <w:multiLevelType w:val="hybridMultilevel"/>
    <w:tmpl w:val="707CE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73F6F"/>
    <w:multiLevelType w:val="hybridMultilevel"/>
    <w:tmpl w:val="2F04241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210373"/>
    <w:multiLevelType w:val="hybridMultilevel"/>
    <w:tmpl w:val="7D8CF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E3D0A"/>
    <w:multiLevelType w:val="hybridMultilevel"/>
    <w:tmpl w:val="FA94BC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E43E9"/>
    <w:multiLevelType w:val="hybridMultilevel"/>
    <w:tmpl w:val="ED7C75E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9177A6"/>
    <w:multiLevelType w:val="hybridMultilevel"/>
    <w:tmpl w:val="FDB840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F2D465B"/>
    <w:multiLevelType w:val="hybridMultilevel"/>
    <w:tmpl w:val="593A9E0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UwN7YwN7UwsTS2MDFX0lEKTi0uzszPAykwrAUATICGcCwAAAA="/>
  </w:docVars>
  <w:rsids>
    <w:rsidRoot w:val="0000705F"/>
    <w:rsid w:val="0000705F"/>
    <w:rsid w:val="000111FB"/>
    <w:rsid w:val="00035754"/>
    <w:rsid w:val="00067F2C"/>
    <w:rsid w:val="000A68CF"/>
    <w:rsid w:val="000C5DCF"/>
    <w:rsid w:val="000F63E3"/>
    <w:rsid w:val="00113423"/>
    <w:rsid w:val="00135355"/>
    <w:rsid w:val="00157D0A"/>
    <w:rsid w:val="0016327D"/>
    <w:rsid w:val="001700F2"/>
    <w:rsid w:val="001871FF"/>
    <w:rsid w:val="001A0B73"/>
    <w:rsid w:val="001E097E"/>
    <w:rsid w:val="001E56A3"/>
    <w:rsid w:val="001F4150"/>
    <w:rsid w:val="002332B8"/>
    <w:rsid w:val="0025625B"/>
    <w:rsid w:val="00257F29"/>
    <w:rsid w:val="00261870"/>
    <w:rsid w:val="0026389B"/>
    <w:rsid w:val="002719E5"/>
    <w:rsid w:val="00296809"/>
    <w:rsid w:val="0029715D"/>
    <w:rsid w:val="002A3BEF"/>
    <w:rsid w:val="002B0600"/>
    <w:rsid w:val="002C29B0"/>
    <w:rsid w:val="002D5161"/>
    <w:rsid w:val="002E66E5"/>
    <w:rsid w:val="002F5E84"/>
    <w:rsid w:val="0030120D"/>
    <w:rsid w:val="00301315"/>
    <w:rsid w:val="00322E5D"/>
    <w:rsid w:val="00352A9D"/>
    <w:rsid w:val="00367AB3"/>
    <w:rsid w:val="003A61BA"/>
    <w:rsid w:val="0040233B"/>
    <w:rsid w:val="00402B2C"/>
    <w:rsid w:val="00406B95"/>
    <w:rsid w:val="004208E4"/>
    <w:rsid w:val="00422EC2"/>
    <w:rsid w:val="0044280C"/>
    <w:rsid w:val="00465493"/>
    <w:rsid w:val="00470AA3"/>
    <w:rsid w:val="0049262C"/>
    <w:rsid w:val="004A2272"/>
    <w:rsid w:val="004B10BA"/>
    <w:rsid w:val="004D0355"/>
    <w:rsid w:val="004E6224"/>
    <w:rsid w:val="004F0083"/>
    <w:rsid w:val="00510C3B"/>
    <w:rsid w:val="0052164E"/>
    <w:rsid w:val="00540346"/>
    <w:rsid w:val="00544DB0"/>
    <w:rsid w:val="00555D37"/>
    <w:rsid w:val="00556493"/>
    <w:rsid w:val="005660B7"/>
    <w:rsid w:val="005721D8"/>
    <w:rsid w:val="00573F31"/>
    <w:rsid w:val="00575001"/>
    <w:rsid w:val="00592CDB"/>
    <w:rsid w:val="005D2581"/>
    <w:rsid w:val="0060692B"/>
    <w:rsid w:val="0061712A"/>
    <w:rsid w:val="00617740"/>
    <w:rsid w:val="00620AAD"/>
    <w:rsid w:val="00625908"/>
    <w:rsid w:val="00641653"/>
    <w:rsid w:val="006478FC"/>
    <w:rsid w:val="00697B7F"/>
    <w:rsid w:val="006B0564"/>
    <w:rsid w:val="006C60E6"/>
    <w:rsid w:val="006E6461"/>
    <w:rsid w:val="007051FE"/>
    <w:rsid w:val="00705A00"/>
    <w:rsid w:val="00707728"/>
    <w:rsid w:val="00717C31"/>
    <w:rsid w:val="00734251"/>
    <w:rsid w:val="00757A91"/>
    <w:rsid w:val="0076324B"/>
    <w:rsid w:val="00771E75"/>
    <w:rsid w:val="00786A7A"/>
    <w:rsid w:val="007A0528"/>
    <w:rsid w:val="007B5891"/>
    <w:rsid w:val="007E5800"/>
    <w:rsid w:val="007F15C0"/>
    <w:rsid w:val="00834CD5"/>
    <w:rsid w:val="00835EEE"/>
    <w:rsid w:val="00866C77"/>
    <w:rsid w:val="00875A68"/>
    <w:rsid w:val="00875BBB"/>
    <w:rsid w:val="0089710E"/>
    <w:rsid w:val="008A0E41"/>
    <w:rsid w:val="008A3A7E"/>
    <w:rsid w:val="008E2C62"/>
    <w:rsid w:val="008E67CB"/>
    <w:rsid w:val="00902AD4"/>
    <w:rsid w:val="0090441A"/>
    <w:rsid w:val="00906E99"/>
    <w:rsid w:val="0092769C"/>
    <w:rsid w:val="00983908"/>
    <w:rsid w:val="0098674B"/>
    <w:rsid w:val="009873BE"/>
    <w:rsid w:val="009A0BF3"/>
    <w:rsid w:val="009A4D30"/>
    <w:rsid w:val="009B13CB"/>
    <w:rsid w:val="009D0464"/>
    <w:rsid w:val="009E2A08"/>
    <w:rsid w:val="00A10944"/>
    <w:rsid w:val="00A12A2E"/>
    <w:rsid w:val="00A13EC1"/>
    <w:rsid w:val="00A159EC"/>
    <w:rsid w:val="00A20936"/>
    <w:rsid w:val="00A32125"/>
    <w:rsid w:val="00A559E3"/>
    <w:rsid w:val="00A60CB9"/>
    <w:rsid w:val="00A649C4"/>
    <w:rsid w:val="00A746FE"/>
    <w:rsid w:val="00A74E15"/>
    <w:rsid w:val="00A75356"/>
    <w:rsid w:val="00AD019F"/>
    <w:rsid w:val="00AE77ED"/>
    <w:rsid w:val="00AF2939"/>
    <w:rsid w:val="00AF78DB"/>
    <w:rsid w:val="00B03517"/>
    <w:rsid w:val="00B2643D"/>
    <w:rsid w:val="00B34926"/>
    <w:rsid w:val="00B601F0"/>
    <w:rsid w:val="00B77502"/>
    <w:rsid w:val="00B81D57"/>
    <w:rsid w:val="00B908A5"/>
    <w:rsid w:val="00B94E4D"/>
    <w:rsid w:val="00BA26F8"/>
    <w:rsid w:val="00BC13A3"/>
    <w:rsid w:val="00BD41E9"/>
    <w:rsid w:val="00C041F2"/>
    <w:rsid w:val="00C11A61"/>
    <w:rsid w:val="00C4065B"/>
    <w:rsid w:val="00C441A8"/>
    <w:rsid w:val="00C55D85"/>
    <w:rsid w:val="00C66F39"/>
    <w:rsid w:val="00C708D7"/>
    <w:rsid w:val="00C823A4"/>
    <w:rsid w:val="00CB6C8D"/>
    <w:rsid w:val="00CC01CF"/>
    <w:rsid w:val="00CD50FD"/>
    <w:rsid w:val="00CD74D9"/>
    <w:rsid w:val="00D110C1"/>
    <w:rsid w:val="00D138CA"/>
    <w:rsid w:val="00D1673C"/>
    <w:rsid w:val="00D20DA9"/>
    <w:rsid w:val="00D246A0"/>
    <w:rsid w:val="00D26A79"/>
    <w:rsid w:val="00D608EE"/>
    <w:rsid w:val="00DA2A5B"/>
    <w:rsid w:val="00DA4878"/>
    <w:rsid w:val="00DC78AD"/>
    <w:rsid w:val="00DD5C35"/>
    <w:rsid w:val="00DE7549"/>
    <w:rsid w:val="00E33AF0"/>
    <w:rsid w:val="00E85F3E"/>
    <w:rsid w:val="00E9577A"/>
    <w:rsid w:val="00EA03EF"/>
    <w:rsid w:val="00EA1F4F"/>
    <w:rsid w:val="00EA5C65"/>
    <w:rsid w:val="00EB0598"/>
    <w:rsid w:val="00EC7B1E"/>
    <w:rsid w:val="00ED0BA1"/>
    <w:rsid w:val="00EF5C02"/>
    <w:rsid w:val="00F041A6"/>
    <w:rsid w:val="00F24F72"/>
    <w:rsid w:val="00F314E3"/>
    <w:rsid w:val="00F316AD"/>
    <w:rsid w:val="00F61F7B"/>
    <w:rsid w:val="00F661B2"/>
    <w:rsid w:val="00F84767"/>
    <w:rsid w:val="00F9443E"/>
    <w:rsid w:val="00FA2555"/>
    <w:rsid w:val="00FB0420"/>
    <w:rsid w:val="00FC5CEA"/>
    <w:rsid w:val="00FD06D5"/>
    <w:rsid w:val="00FD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598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6"/>
    <w:qFormat/>
    <w:rsid w:val="001700F2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CD50FD"/>
    <w:pPr>
      <w:jc w:val="center"/>
      <w:outlineLvl w:val="0"/>
    </w:pPr>
    <w:rPr>
      <w:rFonts w:cs="Times New Roman (Body CS)"/>
      <w:color w:val="FFFFFF"/>
      <w:spacing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40233B"/>
    <w:pPr>
      <w:outlineLvl w:val="1"/>
    </w:pPr>
    <w:rPr>
      <w:rFonts w:cs="Times New Roman (Body CS)"/>
      <w:color w:val="303848" w:themeColor="accent1"/>
      <w:spacing w:val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0DA9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0DA9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F316AD"/>
    <w:pPr>
      <w:tabs>
        <w:tab w:val="left" w:pos="2121"/>
        <w:tab w:val="left" w:pos="4241"/>
      </w:tabs>
      <w:spacing w:before="120" w:after="120"/>
      <w:jc w:val="center"/>
    </w:pPr>
    <w:rPr>
      <w:rFonts w:cs="Times New Roman (Body CS)"/>
      <w:color w:val="303848" w:themeColor="accent1"/>
      <w:spacing w:val="80"/>
      <w:sz w:val="52"/>
    </w:rPr>
  </w:style>
  <w:style w:type="character" w:customStyle="1" w:styleId="TitleChar">
    <w:name w:val="Title Char"/>
    <w:basedOn w:val="DefaultParagraphFont"/>
    <w:link w:val="Title"/>
    <w:rsid w:val="00D20DA9"/>
    <w:rPr>
      <w:rFonts w:cs="Times New Roman (Body CS)"/>
      <w:color w:val="303848" w:themeColor="accent1"/>
      <w:spacing w:val="80"/>
      <w:sz w:val="52"/>
    </w:rPr>
  </w:style>
  <w:style w:type="paragraph" w:styleId="Subtitle">
    <w:name w:val="Subtitle"/>
    <w:basedOn w:val="Normal"/>
    <w:next w:val="Normal"/>
    <w:link w:val="SubtitleChar"/>
    <w:uiPriority w:val="1"/>
    <w:qFormat/>
    <w:rsid w:val="0029715D"/>
    <w:pPr>
      <w:spacing w:before="120" w:after="120"/>
      <w:jc w:val="center"/>
    </w:pPr>
    <w:rPr>
      <w:rFonts w:cs="Times New Roman (Body CS)"/>
      <w:color w:val="303848" w:themeColor="accent1"/>
      <w:spacing w:val="80"/>
    </w:rPr>
  </w:style>
  <w:style w:type="character" w:customStyle="1" w:styleId="SubtitleChar">
    <w:name w:val="Subtitle Char"/>
    <w:basedOn w:val="DefaultParagraphFont"/>
    <w:link w:val="Subtitle"/>
    <w:uiPriority w:val="1"/>
    <w:rsid w:val="0029715D"/>
    <w:rPr>
      <w:rFonts w:cs="Times New Roman (Body CS)"/>
      <w:color w:val="303848" w:themeColor="accent1"/>
      <w:spacing w:val="80"/>
    </w:rPr>
  </w:style>
  <w:style w:type="character" w:customStyle="1" w:styleId="Heading1Char">
    <w:name w:val="Heading 1 Char"/>
    <w:basedOn w:val="DefaultParagraphFont"/>
    <w:link w:val="Heading1"/>
    <w:uiPriority w:val="2"/>
    <w:rsid w:val="00D20DA9"/>
    <w:rPr>
      <w:rFonts w:cs="Times New Roman (Body CS)"/>
      <w:color w:val="FFFFFF"/>
      <w:spacing w:val="40"/>
    </w:rPr>
  </w:style>
  <w:style w:type="paragraph" w:customStyle="1" w:styleId="Text">
    <w:name w:val="Text"/>
    <w:basedOn w:val="Normal"/>
    <w:next w:val="Normal"/>
    <w:uiPriority w:val="3"/>
    <w:qFormat/>
    <w:rsid w:val="0040233B"/>
    <w:pPr>
      <w:spacing w:line="288" w:lineRule="auto"/>
    </w:pPr>
    <w:rPr>
      <w:color w:val="404040" w:themeColor="text1" w:themeTint="BF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F4150"/>
    <w:rPr>
      <w:rFonts w:cs="Times New Roman (Body CS)"/>
      <w:color w:val="303848" w:themeColor="accent1"/>
      <w:spacing w:val="80"/>
    </w:rPr>
  </w:style>
  <w:style w:type="paragraph" w:customStyle="1" w:styleId="SmallText">
    <w:name w:val="SmallText"/>
    <w:basedOn w:val="Normal"/>
    <w:next w:val="Normal"/>
    <w:uiPriority w:val="5"/>
    <w:qFormat/>
    <w:rsid w:val="0040233B"/>
    <w:rPr>
      <w:i/>
      <w:color w:val="404040" w:themeColor="text1" w:themeTint="BF"/>
      <w:sz w:val="20"/>
    </w:rPr>
  </w:style>
  <w:style w:type="character" w:styleId="PlaceholderText">
    <w:name w:val="Placeholder Text"/>
    <w:basedOn w:val="DefaultParagraphFont"/>
    <w:uiPriority w:val="99"/>
    <w:semiHidden/>
    <w:rsid w:val="00D20DA9"/>
    <w:rPr>
      <w:color w:val="808080"/>
    </w:rPr>
  </w:style>
  <w:style w:type="character" w:customStyle="1" w:styleId="Accent">
    <w:name w:val="Accent"/>
    <w:basedOn w:val="DefaultParagraphFont"/>
    <w:uiPriority w:val="1"/>
    <w:qFormat/>
    <w:rsid w:val="00D26A79"/>
    <w:rPr>
      <w:color w:val="BF9268" w:themeColor="accent2"/>
    </w:rPr>
  </w:style>
  <w:style w:type="paragraph" w:styleId="ListParagraph">
    <w:name w:val="List Paragraph"/>
    <w:basedOn w:val="Normal"/>
    <w:uiPriority w:val="34"/>
    <w:qFormat/>
    <w:rsid w:val="0000705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649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9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49C4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9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9C4"/>
    <w:rPr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9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9C4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ith\AppData\Roaming\Microsoft\Templates\Minimalist%20resume.dotx" TargetMode="External"/></Relationship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02FFB3A9-0D22-476F-B4E7-F3F4C4E0095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4DA33E90-79A2-4B5B-92B2-7F1F28C41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9E7EC0-B0C1-47D5-B2B3-E423363C63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0E5042-3D9F-4970-80A3-DC0029F5C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Minimalist resume</Template>
  <TotalTime>0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2022-01-05T16:31:00Z</dcterms:created>
  <dcterms:modified xsi:type="dcterms:W3CDTF">2022-08-31T02:00:00Z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